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45274" w14:textId="77777777" w:rsidR="00B50668" w:rsidRPr="00DE4CA3" w:rsidRDefault="00B50668" w:rsidP="00B50668">
      <w:pPr>
        <w:jc w:val="both"/>
        <w:rPr>
          <w:rFonts w:ascii="Century Gothic" w:hAnsi="Century Gothic"/>
          <w:sz w:val="16"/>
          <w:szCs w:val="16"/>
        </w:rPr>
      </w:pPr>
    </w:p>
    <w:p w14:paraId="3C5BF5B9" w14:textId="77777777" w:rsidR="00B50668" w:rsidRDefault="00B50668" w:rsidP="006B708A">
      <w:pPr>
        <w:jc w:val="both"/>
        <w:rPr>
          <w:rFonts w:ascii="Century Gothic" w:hAnsi="Century Gothic"/>
          <w:sz w:val="20"/>
          <w:szCs w:val="20"/>
        </w:rPr>
      </w:pPr>
    </w:p>
    <w:p w14:paraId="2EEE7BEC" w14:textId="77777777" w:rsidR="00DB539E" w:rsidRDefault="00DB539E" w:rsidP="00DB539E">
      <w:pPr>
        <w:tabs>
          <w:tab w:val="center" w:pos="5670"/>
        </w:tabs>
        <w:jc w:val="center"/>
        <w:rPr>
          <w:rFonts w:ascii="Century Gothic" w:hAnsi="Century Gothic"/>
          <w:sz w:val="20"/>
          <w:szCs w:val="20"/>
        </w:rPr>
      </w:pPr>
    </w:p>
    <w:p w14:paraId="0E14CBAD" w14:textId="77777777" w:rsidR="00DB539E" w:rsidRDefault="00DB539E" w:rsidP="00DB539E">
      <w:pPr>
        <w:tabs>
          <w:tab w:val="center" w:pos="5670"/>
        </w:tabs>
        <w:jc w:val="center"/>
        <w:rPr>
          <w:rFonts w:ascii="Century Gothic" w:hAnsi="Century Gothic"/>
          <w:b/>
          <w:sz w:val="22"/>
          <w:szCs w:val="22"/>
        </w:rPr>
      </w:pPr>
      <w:r w:rsidRPr="00AE6A26">
        <w:rPr>
          <w:rFonts w:ascii="Century Gothic" w:hAnsi="Century Gothic"/>
          <w:b/>
          <w:sz w:val="22"/>
          <w:szCs w:val="22"/>
        </w:rPr>
        <w:t>PÁLYÁZATI KIÍRÁS</w:t>
      </w:r>
    </w:p>
    <w:p w14:paraId="4ED67580" w14:textId="77777777" w:rsidR="00DB539E" w:rsidRDefault="00DB539E" w:rsidP="00DB539E">
      <w:pPr>
        <w:tabs>
          <w:tab w:val="center" w:pos="5670"/>
        </w:tabs>
        <w:jc w:val="center"/>
        <w:rPr>
          <w:rFonts w:ascii="Century Gothic" w:hAnsi="Century Gothic"/>
          <w:b/>
          <w:sz w:val="22"/>
          <w:szCs w:val="22"/>
        </w:rPr>
      </w:pPr>
    </w:p>
    <w:p w14:paraId="14669E8C" w14:textId="77777777" w:rsidR="00DB539E" w:rsidRPr="00A41453" w:rsidRDefault="00DB539E" w:rsidP="00DB539E">
      <w:pPr>
        <w:tabs>
          <w:tab w:val="center" w:pos="5670"/>
        </w:tabs>
        <w:jc w:val="center"/>
        <w:rPr>
          <w:rFonts w:ascii="Century Gothic" w:hAnsi="Century Gothic"/>
          <w:sz w:val="22"/>
          <w:szCs w:val="22"/>
        </w:rPr>
      </w:pPr>
      <w:r w:rsidRPr="00A41453">
        <w:rPr>
          <w:rFonts w:ascii="Century Gothic" w:hAnsi="Century Gothic"/>
          <w:sz w:val="22"/>
          <w:szCs w:val="22"/>
        </w:rPr>
        <w:t>Budapest Főváros IV. kerület Újpest Önkormányzata Képviselő-testületének az újpesti fiatalok kerékpárvásárlásának támogatásáról szóló</w:t>
      </w:r>
    </w:p>
    <w:p w14:paraId="3FDD1BAE" w14:textId="77777777" w:rsidR="00DB539E" w:rsidRPr="00A41453" w:rsidRDefault="00DB539E" w:rsidP="00DB539E">
      <w:pPr>
        <w:tabs>
          <w:tab w:val="center" w:pos="5670"/>
        </w:tabs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10/2024. (IV. 30.)</w:t>
      </w:r>
      <w:r w:rsidRPr="00A41453">
        <w:rPr>
          <w:rFonts w:ascii="Century Gothic" w:hAnsi="Century Gothic"/>
          <w:sz w:val="22"/>
          <w:szCs w:val="22"/>
        </w:rPr>
        <w:t xml:space="preserve"> önkormányzati rendelete (a továbbiakban: Rendelet) alapján „Kerékpárosbarát Újpest” elnevezésű támogatási rendszer keretében elnyerhető támogatásra</w:t>
      </w:r>
    </w:p>
    <w:p w14:paraId="207BAC3E" w14:textId="77777777" w:rsidR="00DB539E" w:rsidRDefault="00DB539E" w:rsidP="00DB539E">
      <w:pPr>
        <w:tabs>
          <w:tab w:val="center" w:pos="5670"/>
        </w:tabs>
        <w:jc w:val="both"/>
        <w:rPr>
          <w:rFonts w:ascii="Century Gothic" w:hAnsi="Century Gothic"/>
          <w:sz w:val="20"/>
          <w:szCs w:val="20"/>
        </w:rPr>
      </w:pPr>
    </w:p>
    <w:p w14:paraId="438B8BAF" w14:textId="77777777" w:rsidR="00DB539E" w:rsidRDefault="00DB539E" w:rsidP="00DB539E">
      <w:pPr>
        <w:tabs>
          <w:tab w:val="center" w:pos="5670"/>
        </w:tabs>
        <w:jc w:val="both"/>
        <w:rPr>
          <w:rFonts w:ascii="Century Gothic" w:hAnsi="Century Gothic"/>
          <w:sz w:val="20"/>
          <w:szCs w:val="20"/>
        </w:rPr>
      </w:pPr>
    </w:p>
    <w:p w14:paraId="5B7A8526" w14:textId="77777777" w:rsidR="00DB539E" w:rsidRPr="00127331" w:rsidRDefault="00DB539E" w:rsidP="00DB539E">
      <w:pPr>
        <w:tabs>
          <w:tab w:val="center" w:pos="5670"/>
        </w:tabs>
        <w:jc w:val="both"/>
        <w:rPr>
          <w:rFonts w:ascii="Century Gothic" w:hAnsi="Century Gothic"/>
          <w:b/>
          <w:sz w:val="20"/>
          <w:szCs w:val="20"/>
        </w:rPr>
      </w:pPr>
      <w:r w:rsidRPr="00127331">
        <w:rPr>
          <w:rFonts w:ascii="Century Gothic" w:hAnsi="Century Gothic"/>
          <w:b/>
          <w:sz w:val="20"/>
          <w:szCs w:val="20"/>
        </w:rPr>
        <w:t xml:space="preserve">1. A PÁLYÁZAT </w:t>
      </w:r>
      <w:r>
        <w:rPr>
          <w:rFonts w:ascii="Century Gothic" w:hAnsi="Century Gothic"/>
          <w:b/>
          <w:sz w:val="20"/>
          <w:szCs w:val="20"/>
        </w:rPr>
        <w:t xml:space="preserve">KIÍRÓJÁNAK NEVE, SZÉKHELYE, KÉPVISELŐJE </w:t>
      </w:r>
      <w:proofErr w:type="gramStart"/>
      <w:r>
        <w:rPr>
          <w:rFonts w:ascii="Century Gothic" w:hAnsi="Century Gothic"/>
          <w:b/>
          <w:sz w:val="20"/>
          <w:szCs w:val="20"/>
        </w:rPr>
        <w:t>ÉS</w:t>
      </w:r>
      <w:proofErr w:type="gramEnd"/>
      <w:r>
        <w:rPr>
          <w:rFonts w:ascii="Century Gothic" w:hAnsi="Century Gothic"/>
          <w:b/>
          <w:sz w:val="20"/>
          <w:szCs w:val="20"/>
        </w:rPr>
        <w:t xml:space="preserve"> A PÁLYÁZAT</w:t>
      </w:r>
      <w:r w:rsidRPr="00127331">
        <w:rPr>
          <w:rFonts w:ascii="Century Gothic" w:hAnsi="Century Gothic"/>
          <w:b/>
          <w:sz w:val="20"/>
          <w:szCs w:val="20"/>
        </w:rPr>
        <w:t xml:space="preserve"> CÉLJA</w:t>
      </w:r>
    </w:p>
    <w:p w14:paraId="0652F513" w14:textId="77777777" w:rsidR="00DB539E" w:rsidRDefault="00DB539E" w:rsidP="00DB539E">
      <w:pPr>
        <w:tabs>
          <w:tab w:val="center" w:pos="5670"/>
        </w:tabs>
        <w:jc w:val="both"/>
        <w:rPr>
          <w:rFonts w:ascii="Century Gothic" w:hAnsi="Century Gothic"/>
          <w:sz w:val="20"/>
          <w:szCs w:val="20"/>
        </w:rPr>
      </w:pPr>
    </w:p>
    <w:p w14:paraId="37908D74" w14:textId="77777777" w:rsidR="00DB539E" w:rsidRPr="006F7973" w:rsidRDefault="00DB539E" w:rsidP="00DB539E">
      <w:pPr>
        <w:tabs>
          <w:tab w:val="center" w:pos="5670"/>
        </w:tabs>
        <w:jc w:val="both"/>
        <w:rPr>
          <w:rFonts w:ascii="Century Gothic" w:hAnsi="Century Gothic"/>
          <w:b/>
          <w:sz w:val="20"/>
          <w:szCs w:val="20"/>
        </w:rPr>
      </w:pPr>
      <w:r w:rsidRPr="006F7973">
        <w:rPr>
          <w:rFonts w:ascii="Century Gothic" w:hAnsi="Century Gothic"/>
          <w:b/>
          <w:sz w:val="20"/>
          <w:szCs w:val="20"/>
        </w:rPr>
        <w:t>A pályázat kiírójának neve, székhelye, képviselője:</w:t>
      </w:r>
    </w:p>
    <w:p w14:paraId="3F8F73C8" w14:textId="77777777" w:rsidR="00DB539E" w:rsidRDefault="00DB539E" w:rsidP="00DB539E">
      <w:pPr>
        <w:tabs>
          <w:tab w:val="center" w:pos="5670"/>
        </w:tabs>
        <w:jc w:val="both"/>
        <w:rPr>
          <w:rFonts w:ascii="Century Gothic" w:hAnsi="Century Gothic"/>
          <w:sz w:val="20"/>
          <w:szCs w:val="20"/>
        </w:rPr>
      </w:pPr>
    </w:p>
    <w:p w14:paraId="7D5994EC" w14:textId="77777777" w:rsidR="00DB539E" w:rsidRDefault="00DB539E" w:rsidP="00DB539E">
      <w:pPr>
        <w:tabs>
          <w:tab w:val="center" w:pos="5670"/>
        </w:tabs>
        <w:jc w:val="both"/>
        <w:rPr>
          <w:rFonts w:ascii="Century Gothic" w:hAnsi="Century Gothic"/>
          <w:b/>
          <w:sz w:val="20"/>
          <w:szCs w:val="20"/>
        </w:rPr>
      </w:pPr>
      <w:r w:rsidRPr="003B31D9">
        <w:rPr>
          <w:rFonts w:ascii="Century Gothic" w:hAnsi="Century Gothic"/>
          <w:b/>
          <w:sz w:val="20"/>
          <w:szCs w:val="20"/>
        </w:rPr>
        <w:t>Budapest Főváros IV. kerület Újpest Önkormányzata</w:t>
      </w:r>
      <w:r>
        <w:rPr>
          <w:rFonts w:ascii="Century Gothic" w:hAnsi="Century Gothic"/>
          <w:sz w:val="20"/>
          <w:szCs w:val="20"/>
        </w:rPr>
        <w:t xml:space="preserve"> (székhely: 1041 Budapest, István út 14</w:t>
      </w:r>
      <w:proofErr w:type="gramStart"/>
      <w:r>
        <w:rPr>
          <w:rFonts w:ascii="Century Gothic" w:hAnsi="Century Gothic"/>
          <w:sz w:val="20"/>
          <w:szCs w:val="20"/>
        </w:rPr>
        <w:t>.,</w:t>
      </w:r>
      <w:proofErr w:type="gramEnd"/>
      <w:r>
        <w:rPr>
          <w:rFonts w:ascii="Century Gothic" w:hAnsi="Century Gothic"/>
          <w:sz w:val="20"/>
          <w:szCs w:val="20"/>
        </w:rPr>
        <w:t xml:space="preserve"> képviseli: </w:t>
      </w:r>
      <w:r w:rsidRPr="006F7973">
        <w:rPr>
          <w:rFonts w:ascii="Century Gothic" w:hAnsi="Century Gothic"/>
          <w:b/>
          <w:sz w:val="20"/>
          <w:szCs w:val="20"/>
        </w:rPr>
        <w:t>Dr. Trippon Norbert polgármester</w:t>
      </w:r>
      <w:r>
        <w:rPr>
          <w:rFonts w:ascii="Century Gothic" w:hAnsi="Century Gothic"/>
          <w:sz w:val="20"/>
          <w:szCs w:val="20"/>
        </w:rPr>
        <w:t xml:space="preserve">, a továbbiakban: Önkormányzat) </w:t>
      </w:r>
      <w:r w:rsidRPr="003B31D9">
        <w:rPr>
          <w:rFonts w:ascii="Century Gothic" w:hAnsi="Century Gothic"/>
          <w:b/>
          <w:sz w:val="20"/>
          <w:szCs w:val="20"/>
        </w:rPr>
        <w:t xml:space="preserve">pályázatot hirdet </w:t>
      </w:r>
      <w:r w:rsidRPr="00F16B15">
        <w:rPr>
          <w:rFonts w:ascii="Century Gothic" w:hAnsi="Century Gothic"/>
          <w:b/>
          <w:sz w:val="20"/>
          <w:szCs w:val="20"/>
        </w:rPr>
        <w:t xml:space="preserve">„Kerékpárosbarát Újpest” elnevezésű támogatási rendszer keretében elnyerhető </w:t>
      </w:r>
      <w:r w:rsidRPr="003B31D9">
        <w:rPr>
          <w:rFonts w:ascii="Century Gothic" w:hAnsi="Century Gothic"/>
          <w:b/>
          <w:sz w:val="20"/>
          <w:szCs w:val="20"/>
        </w:rPr>
        <w:t>kerékpáros közlekedéshez nyújtott önkormányzati támogatásra.</w:t>
      </w:r>
    </w:p>
    <w:p w14:paraId="70B316B2" w14:textId="77777777" w:rsidR="00DB539E" w:rsidRDefault="00DB539E" w:rsidP="00DB539E">
      <w:pPr>
        <w:tabs>
          <w:tab w:val="center" w:pos="5670"/>
        </w:tabs>
        <w:jc w:val="both"/>
        <w:rPr>
          <w:rFonts w:ascii="Century Gothic" w:hAnsi="Century Gothic"/>
          <w:sz w:val="20"/>
          <w:szCs w:val="20"/>
        </w:rPr>
      </w:pPr>
    </w:p>
    <w:p w14:paraId="217A9956" w14:textId="77777777" w:rsidR="00DB539E" w:rsidRDefault="00DB539E" w:rsidP="00DB539E">
      <w:pPr>
        <w:jc w:val="both"/>
        <w:rPr>
          <w:rFonts w:ascii="Century Gothic" w:hAnsi="Century Gothic"/>
          <w:sz w:val="20"/>
          <w:szCs w:val="20"/>
        </w:rPr>
      </w:pPr>
      <w:r w:rsidRPr="003B31D9">
        <w:rPr>
          <w:rFonts w:ascii="Century Gothic" w:hAnsi="Century Gothic"/>
          <w:b/>
          <w:sz w:val="20"/>
          <w:szCs w:val="20"/>
        </w:rPr>
        <w:t>A pályázat célja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B23124">
        <w:rPr>
          <w:rFonts w:ascii="Century Gothic" w:hAnsi="Century Gothic"/>
          <w:b/>
          <w:sz w:val="20"/>
          <w:szCs w:val="20"/>
        </w:rPr>
        <w:t xml:space="preserve">egy </w:t>
      </w:r>
      <w:r w:rsidRPr="00A41453">
        <w:rPr>
          <w:rFonts w:ascii="Century Gothic" w:hAnsi="Century Gothic"/>
          <w:b/>
          <w:sz w:val="20"/>
          <w:szCs w:val="20"/>
        </w:rPr>
        <w:t>új kerékpárvásárlás költségeihez történő pénzbeli hozzájárulás</w:t>
      </w:r>
      <w:r>
        <w:rPr>
          <w:rFonts w:ascii="Century Gothic" w:hAnsi="Century Gothic"/>
          <w:sz w:val="20"/>
          <w:szCs w:val="20"/>
        </w:rPr>
        <w:t xml:space="preserve"> annak érdekében, hogy az egészségtudatos és zöldebb tömegközlekedés, a levegőszennyezettség csökkentése, a közlekedési szokások és eszközök megváltoztatása, az egészséges életmódra nevelés, a fenntartható környezeti megoldásokra, környezetkímélőbb utazási módokra ösztönzés könnyebben megvalósulhasson.  </w:t>
      </w:r>
    </w:p>
    <w:p w14:paraId="775936A8" w14:textId="77777777" w:rsidR="00DB539E" w:rsidRDefault="00DB539E" w:rsidP="00DB539E">
      <w:pPr>
        <w:jc w:val="both"/>
        <w:rPr>
          <w:rFonts w:ascii="Century Gothic" w:hAnsi="Century Gothic"/>
          <w:sz w:val="20"/>
          <w:szCs w:val="20"/>
        </w:rPr>
      </w:pPr>
    </w:p>
    <w:p w14:paraId="3492B0A3" w14:textId="77777777" w:rsidR="00DB539E" w:rsidRPr="00A41453" w:rsidRDefault="00DB539E" w:rsidP="00DB539E">
      <w:pPr>
        <w:spacing w:after="160" w:line="259" w:lineRule="auto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t>Támogatás új kerékpár vásárlása esetén igényelhető.</w:t>
      </w:r>
    </w:p>
    <w:p w14:paraId="7A8F1C60" w14:textId="77777777" w:rsidR="00DB539E" w:rsidRDefault="00DB539E" w:rsidP="00DB539E">
      <w:pPr>
        <w:spacing w:after="160" w:line="259" w:lineRule="auto"/>
        <w:rPr>
          <w:rFonts w:ascii="Century Gothic" w:hAnsi="Century Gothic"/>
          <w:b/>
          <w:sz w:val="20"/>
          <w:szCs w:val="20"/>
        </w:rPr>
      </w:pPr>
      <w:r w:rsidRPr="00127331">
        <w:rPr>
          <w:rFonts w:ascii="Century Gothic" w:hAnsi="Century Gothic"/>
          <w:b/>
          <w:sz w:val="20"/>
          <w:szCs w:val="20"/>
        </w:rPr>
        <w:t>2.</w:t>
      </w:r>
      <w:r>
        <w:rPr>
          <w:rFonts w:ascii="Century Gothic" w:hAnsi="Century Gothic"/>
          <w:sz w:val="20"/>
          <w:szCs w:val="20"/>
        </w:rPr>
        <w:t xml:space="preserve">  </w:t>
      </w:r>
      <w:r w:rsidRPr="00127331">
        <w:rPr>
          <w:rFonts w:ascii="Century Gothic" w:hAnsi="Century Gothic"/>
          <w:b/>
          <w:sz w:val="20"/>
          <w:szCs w:val="20"/>
        </w:rPr>
        <w:t>A PÁLYÁZAT BENYÚJTÁSÁRA JOGOSULTAK KÖRE</w:t>
      </w:r>
    </w:p>
    <w:p w14:paraId="5F4093CC" w14:textId="77777777" w:rsidR="00DB539E" w:rsidRPr="00B23124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E6A26">
        <w:rPr>
          <w:rFonts w:ascii="Century Gothic" w:hAnsi="Century Gothic"/>
          <w:b/>
          <w:sz w:val="20"/>
          <w:szCs w:val="20"/>
        </w:rPr>
        <w:t>Pályázatot nyújthat be az a</w:t>
      </w:r>
      <w:r>
        <w:rPr>
          <w:rFonts w:ascii="Century Gothic" w:hAnsi="Century Gothic"/>
          <w:b/>
          <w:sz w:val="20"/>
          <w:szCs w:val="20"/>
        </w:rPr>
        <w:t xml:space="preserve"> tizenkettedik</w:t>
      </w:r>
      <w:r w:rsidRPr="00A41453">
        <w:rPr>
          <w:rFonts w:ascii="Century Gothic" w:hAnsi="Century Gothic"/>
          <w:b/>
          <w:sz w:val="20"/>
          <w:szCs w:val="20"/>
        </w:rPr>
        <w:t xml:space="preserve"> életévét betöltött, de harmincadik életévét be nem töltött </w:t>
      </w:r>
      <w:r w:rsidRPr="00B23124">
        <w:rPr>
          <w:rFonts w:ascii="Century Gothic" w:hAnsi="Century Gothic"/>
          <w:b/>
          <w:sz w:val="20"/>
          <w:szCs w:val="20"/>
        </w:rPr>
        <w:t>természetes személy, aki</w:t>
      </w:r>
    </w:p>
    <w:p w14:paraId="4B72DBF0" w14:textId="77777777" w:rsidR="00DB539E" w:rsidRPr="00A41453" w:rsidRDefault="00DB539E" w:rsidP="00DB539E">
      <w:pPr>
        <w:pStyle w:val="Listaszerbekezds"/>
        <w:numPr>
          <w:ilvl w:val="0"/>
          <w:numId w:val="9"/>
        </w:num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t>Budapest IV. kerület közigazgatási területén a pályázat benyújtását megelőzően legalább 12 hónapja lakóhellyel, vagy tartózkodási hellyel rendelkezik és</w:t>
      </w:r>
    </w:p>
    <w:p w14:paraId="106C766F" w14:textId="77777777" w:rsidR="00DB539E" w:rsidRPr="00814646" w:rsidRDefault="00DB539E" w:rsidP="00DB539E">
      <w:pPr>
        <w:pStyle w:val="Listaszerbekezds"/>
        <w:numPr>
          <w:ilvl w:val="0"/>
          <w:numId w:val="12"/>
        </w:num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1B1F2F">
        <w:rPr>
          <w:rFonts w:ascii="Century Gothic" w:hAnsi="Century Gothic"/>
          <w:sz w:val="20"/>
          <w:szCs w:val="20"/>
        </w:rPr>
        <w:t xml:space="preserve">köznevelési- vagy felsőoktatási intézmény nappali tagozatán </w:t>
      </w:r>
      <w:proofErr w:type="gramStart"/>
      <w:r w:rsidRPr="001B1F2F">
        <w:rPr>
          <w:rFonts w:ascii="Century Gothic" w:hAnsi="Century Gothic"/>
          <w:sz w:val="20"/>
          <w:szCs w:val="20"/>
        </w:rPr>
        <w:t>aktív</w:t>
      </w:r>
      <w:proofErr w:type="gramEnd"/>
      <w:r w:rsidRPr="001B1F2F">
        <w:rPr>
          <w:rFonts w:ascii="Century Gothic" w:hAnsi="Century Gothic"/>
          <w:sz w:val="20"/>
          <w:szCs w:val="20"/>
        </w:rPr>
        <w:t xml:space="preserve"> tanulói vagy hallgatói jogviszonnyal </w:t>
      </w:r>
      <w:r>
        <w:rPr>
          <w:rFonts w:ascii="Century Gothic" w:hAnsi="Century Gothic"/>
          <w:sz w:val="20"/>
          <w:szCs w:val="20"/>
        </w:rPr>
        <w:t>rendelkezik (a továbbiakban: újpesti fiatal).</w:t>
      </w:r>
    </w:p>
    <w:p w14:paraId="2C08378C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3. </w:t>
      </w:r>
      <w:r w:rsidRPr="00127331">
        <w:rPr>
          <w:rFonts w:ascii="Century Gothic" w:hAnsi="Century Gothic"/>
          <w:b/>
          <w:sz w:val="20"/>
          <w:szCs w:val="20"/>
        </w:rPr>
        <w:t xml:space="preserve">PÁLYÁZATI FELTÉTELEK, </w:t>
      </w:r>
      <w:proofErr w:type="gramStart"/>
      <w:r w:rsidRPr="00127331">
        <w:rPr>
          <w:rFonts w:ascii="Century Gothic" w:hAnsi="Century Gothic"/>
          <w:b/>
          <w:sz w:val="20"/>
          <w:szCs w:val="20"/>
        </w:rPr>
        <w:t>A</w:t>
      </w:r>
      <w:proofErr w:type="gramEnd"/>
      <w:r w:rsidRPr="00127331">
        <w:rPr>
          <w:rFonts w:ascii="Century Gothic" w:hAnsi="Century Gothic"/>
          <w:b/>
          <w:sz w:val="20"/>
          <w:szCs w:val="20"/>
        </w:rPr>
        <w:t xml:space="preserve"> PÁLYÁZAT FORMAI ÉS TARTALMI KÖVETLEMÉNYEI</w:t>
      </w:r>
    </w:p>
    <w:p w14:paraId="5247CAAD" w14:textId="77777777" w:rsidR="00DB539E" w:rsidRPr="00AE6A26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E6A26">
        <w:rPr>
          <w:rFonts w:ascii="Century Gothic" w:hAnsi="Century Gothic"/>
          <w:b/>
          <w:sz w:val="20"/>
          <w:szCs w:val="20"/>
        </w:rPr>
        <w:t xml:space="preserve">3.1. Pályázati feltételek: </w:t>
      </w:r>
    </w:p>
    <w:p w14:paraId="2737405E" w14:textId="77777777" w:rsidR="00DB539E" w:rsidRDefault="00DB539E" w:rsidP="00DB539E">
      <w:pPr>
        <w:pStyle w:val="Listaszerbekezds"/>
        <w:spacing w:after="160" w:line="259" w:lineRule="auto"/>
        <w:jc w:val="both"/>
        <w:rPr>
          <w:rFonts w:ascii="Century Gothic" w:hAnsi="Century Gothic"/>
        </w:rPr>
      </w:pPr>
      <w:r w:rsidRPr="00A41453">
        <w:rPr>
          <w:rFonts w:ascii="Century Gothic" w:hAnsi="Century Gothic"/>
          <w:sz w:val="20"/>
          <w:szCs w:val="20"/>
        </w:rPr>
        <w:t>A pályázat célja, az új kerékpárvásárlás költségéhez történő pénzbeli hozzájárulás.</w:t>
      </w:r>
    </w:p>
    <w:p w14:paraId="0DAD10BF" w14:textId="77777777" w:rsidR="00DB539E" w:rsidRPr="00A41453" w:rsidRDefault="00DB539E" w:rsidP="00DB539E">
      <w:pPr>
        <w:pStyle w:val="Listaszerbekezds"/>
        <w:numPr>
          <w:ilvl w:val="0"/>
          <w:numId w:val="10"/>
        </w:num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</w:p>
    <w:p w14:paraId="43682483" w14:textId="76E84639" w:rsidR="00DB539E" w:rsidRPr="00A41453" w:rsidRDefault="00DB539E" w:rsidP="00DB539E">
      <w:pPr>
        <w:pStyle w:val="Listaszerbekezds"/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t>Pályáz</w:t>
      </w:r>
      <w:r w:rsidR="00D572E4">
        <w:rPr>
          <w:rFonts w:ascii="Century Gothic" w:hAnsi="Century Gothic"/>
          <w:sz w:val="20"/>
          <w:szCs w:val="20"/>
        </w:rPr>
        <w:t xml:space="preserve">at </w:t>
      </w:r>
      <w:r w:rsidR="008E774C" w:rsidRPr="008E774C">
        <w:rPr>
          <w:rFonts w:ascii="Century Gothic" w:hAnsi="Century Gothic"/>
          <w:sz w:val="20"/>
          <w:szCs w:val="20"/>
        </w:rPr>
        <w:t>2026.</w:t>
      </w:r>
      <w:r w:rsidR="0069380D">
        <w:rPr>
          <w:rFonts w:ascii="Century Gothic" w:hAnsi="Century Gothic"/>
          <w:sz w:val="20"/>
          <w:szCs w:val="20"/>
        </w:rPr>
        <w:t xml:space="preserve"> június 5</w:t>
      </w:r>
      <w:r w:rsidR="00D572E4">
        <w:rPr>
          <w:rFonts w:ascii="Century Gothic" w:hAnsi="Century Gothic"/>
          <w:sz w:val="20"/>
          <w:szCs w:val="20"/>
        </w:rPr>
        <w:t>. napját</w:t>
      </w:r>
      <w:r w:rsidRPr="00A41453">
        <w:rPr>
          <w:rFonts w:ascii="Century Gothic" w:hAnsi="Century Gothic"/>
          <w:sz w:val="20"/>
          <w:szCs w:val="20"/>
        </w:rPr>
        <w:t xml:space="preserve"> megelőző 30. nap </w:t>
      </w:r>
      <w:r w:rsidR="00D572E4">
        <w:rPr>
          <w:rFonts w:ascii="Century Gothic" w:hAnsi="Century Gothic"/>
          <w:sz w:val="20"/>
          <w:szCs w:val="20"/>
        </w:rPr>
        <w:t xml:space="preserve">(vagyis 2026. május 6. napja) </w:t>
      </w:r>
      <w:r w:rsidRPr="00A41453">
        <w:rPr>
          <w:rFonts w:ascii="Century Gothic" w:hAnsi="Century Gothic"/>
          <w:sz w:val="20"/>
          <w:szCs w:val="20"/>
        </w:rPr>
        <w:t>és a támogatási megállapodás aláírása közötti időszakban vásárolt új kerékpár költségének támogatására nyújtható be.</w:t>
      </w:r>
    </w:p>
    <w:p w14:paraId="0D4D871E" w14:textId="77777777" w:rsidR="00DB539E" w:rsidRPr="00A41453" w:rsidRDefault="00DB539E" w:rsidP="00DB539E">
      <w:pPr>
        <w:pStyle w:val="Listaszerbekezds"/>
        <w:spacing w:after="160" w:line="259" w:lineRule="auto"/>
        <w:jc w:val="both"/>
        <w:rPr>
          <w:sz w:val="20"/>
          <w:szCs w:val="20"/>
        </w:rPr>
      </w:pPr>
    </w:p>
    <w:p w14:paraId="72452EFC" w14:textId="77777777" w:rsidR="00DB539E" w:rsidRPr="00A41453" w:rsidRDefault="00DB539E" w:rsidP="00DB539E">
      <w:pPr>
        <w:pStyle w:val="Listaszerbekezds"/>
        <w:numPr>
          <w:ilvl w:val="0"/>
          <w:numId w:val="10"/>
        </w:numPr>
        <w:spacing w:after="160" w:line="259" w:lineRule="auto"/>
        <w:jc w:val="both"/>
        <w:rPr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t>Az elnyerhető támogatás mértéke: az új kerékpárvásárlást igazoló számlán valamint a megvásárolt kerékpár esetében a vonatkozó országos adatbázisban történő regisztrációs költséget tanúsító számlán szereplő összeg, de legfeljebb nettó 50</w:t>
      </w:r>
      <w:r>
        <w:rPr>
          <w:rFonts w:ascii="Century Gothic" w:hAnsi="Century Gothic"/>
          <w:sz w:val="20"/>
          <w:szCs w:val="20"/>
        </w:rPr>
        <w:t> </w:t>
      </w:r>
      <w:r w:rsidRPr="00A41453">
        <w:rPr>
          <w:rFonts w:ascii="Century Gothic" w:hAnsi="Century Gothic"/>
          <w:sz w:val="20"/>
          <w:szCs w:val="20"/>
        </w:rPr>
        <w:t>000</w:t>
      </w:r>
      <w:r>
        <w:rPr>
          <w:rFonts w:ascii="Century Gothic" w:hAnsi="Century Gothic"/>
          <w:sz w:val="20"/>
          <w:szCs w:val="20"/>
        </w:rPr>
        <w:t>,-</w:t>
      </w:r>
      <w:r w:rsidRPr="00A41453">
        <w:rPr>
          <w:rFonts w:ascii="Century Gothic" w:hAnsi="Century Gothic"/>
          <w:sz w:val="20"/>
          <w:szCs w:val="20"/>
        </w:rPr>
        <w:t xml:space="preserve"> Ft. </w:t>
      </w:r>
    </w:p>
    <w:p w14:paraId="63287660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</w:p>
    <w:p w14:paraId="22523265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b/>
          <w:sz w:val="20"/>
          <w:szCs w:val="20"/>
        </w:rPr>
        <w:t>3.2. A támogatás formája: vissza nem térítendő támogatás utófinanszírozás formájában.</w:t>
      </w:r>
    </w:p>
    <w:p w14:paraId="46640749" w14:textId="77777777" w:rsidR="00DB539E" w:rsidRPr="00A41453" w:rsidRDefault="00DB539E" w:rsidP="00DB539E">
      <w:pPr>
        <w:pStyle w:val="Listaszerbekezds"/>
        <w:numPr>
          <w:ilvl w:val="0"/>
          <w:numId w:val="10"/>
        </w:num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41453">
        <w:rPr>
          <w:rFonts w:ascii="Century Gothic" w:hAnsi="Century Gothic"/>
          <w:b/>
          <w:sz w:val="20"/>
          <w:szCs w:val="20"/>
        </w:rPr>
        <w:t xml:space="preserve">A támogatás folyósításának feltételei: </w:t>
      </w:r>
    </w:p>
    <w:p w14:paraId="06785703" w14:textId="77777777" w:rsidR="00DB539E" w:rsidRDefault="00DB539E" w:rsidP="00DB539E">
      <w:pPr>
        <w:spacing w:after="160" w:line="259" w:lineRule="auto"/>
        <w:ind w:left="1418" w:firstLine="11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a</w:t>
      </w:r>
      <w:proofErr w:type="gramEnd"/>
      <w:r>
        <w:rPr>
          <w:rFonts w:ascii="Century Gothic" w:hAnsi="Century Gothic"/>
          <w:sz w:val="20"/>
          <w:szCs w:val="20"/>
        </w:rPr>
        <w:t>) Az újpesti fiatal eredményesen vegyen részt az Önkormányzat által meghatározott, ingyenes kerékpáros közlekedésbiztonsági elméleti képzésen.</w:t>
      </w:r>
    </w:p>
    <w:p w14:paraId="51AEB93F" w14:textId="77777777" w:rsidR="00DB539E" w:rsidRDefault="00DB539E" w:rsidP="00DB539E">
      <w:pPr>
        <w:spacing w:after="160" w:line="259" w:lineRule="auto"/>
        <w:ind w:left="1418" w:firstLine="1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Az újpesti fiatal, illetve törvényes képviselője nevére kiállított, az új kerékpár megvásárlását igazoló számlát benyújtja.</w:t>
      </w:r>
    </w:p>
    <w:p w14:paraId="370597B4" w14:textId="77777777" w:rsidR="00DB539E" w:rsidRDefault="00DB539E" w:rsidP="00DB539E">
      <w:pPr>
        <w:spacing w:after="160" w:line="259" w:lineRule="auto"/>
        <w:ind w:left="1418" w:firstLine="1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c) Az újpesti fiatal, illetve törvényes képviselője a vonatkozó országos adatbázisban (BikeSafe) a kerékpárt regisztráltatja, és a regisztrációs költséget igazoló, a tanuló illetve a törvényes képviselő nevére kiállított számla másolatát az Önkormányzathoz benyújtja.</w:t>
      </w:r>
    </w:p>
    <w:p w14:paraId="6C99AADB" w14:textId="77777777" w:rsidR="00DB539E" w:rsidRPr="00A41453" w:rsidRDefault="00DB539E" w:rsidP="00DB539E">
      <w:pPr>
        <w:pStyle w:val="Listaszerbekezds"/>
        <w:numPr>
          <w:ilvl w:val="0"/>
          <w:numId w:val="10"/>
        </w:num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41453">
        <w:rPr>
          <w:rFonts w:ascii="Century Gothic" w:hAnsi="Century Gothic"/>
          <w:b/>
          <w:sz w:val="20"/>
          <w:szCs w:val="20"/>
        </w:rPr>
        <w:t>Nem nyújtható támogatás azon személy esetében:</w:t>
      </w:r>
    </w:p>
    <w:p w14:paraId="5E3C84EC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>a</w:t>
      </w:r>
      <w:proofErr w:type="gramEnd"/>
      <w:r>
        <w:rPr>
          <w:rFonts w:ascii="Century Gothic" w:hAnsi="Century Gothic"/>
          <w:sz w:val="20"/>
          <w:szCs w:val="20"/>
        </w:rPr>
        <w:t>) akinek lejárt határidejű köztartozása van az Önkormányzat felé,</w:t>
      </w:r>
    </w:p>
    <w:p w14:paraId="52C44B31" w14:textId="77777777" w:rsidR="00DB539E" w:rsidRDefault="00DB539E" w:rsidP="00650705">
      <w:pPr>
        <w:spacing w:after="160" w:line="259" w:lineRule="auto"/>
        <w:ind w:left="567" w:firstLine="1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akinek az Önkormányzattal fennálló egyéb szerződéses kapcsolatából adódóan tartósan, legalább három hónapja fennálló, nem teljesített kötelezettsége van,</w:t>
      </w:r>
    </w:p>
    <w:p w14:paraId="4F85817F" w14:textId="77777777" w:rsidR="00DB539E" w:rsidRDefault="00DB539E" w:rsidP="00650705">
      <w:pPr>
        <w:spacing w:after="160" w:line="259" w:lineRule="auto"/>
        <w:ind w:left="567" w:firstLine="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c) aki korábbi, Önkormányzat által nyújtott támogatáshoz kapcsolódó lejárt elszámolási kötelezettségét nem teljesítette,</w:t>
      </w:r>
    </w:p>
    <w:p w14:paraId="4FC5D827" w14:textId="77777777" w:rsidR="00DB539E" w:rsidRDefault="00DB539E" w:rsidP="00650705">
      <w:pPr>
        <w:spacing w:after="160" w:line="259" w:lineRule="auto"/>
        <w:ind w:left="567" w:firstLine="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d) aki a támogatási döntést megelőző, vagy a döntés meghozatalát követő támogatási jogviszony létrehozatalára irányuló eljárásban valótlan vagy megtévesztő adatot közölt, vagy nyilatkozatot tett.</w:t>
      </w:r>
    </w:p>
    <w:p w14:paraId="74022309" w14:textId="77777777" w:rsidR="00DB539E" w:rsidRDefault="00DB539E" w:rsidP="00650705">
      <w:pPr>
        <w:pStyle w:val="Listaszerbekezds"/>
        <w:spacing w:after="160" w:line="259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t>A támogatás nyújtására irányuló támogatási döntés meghozatalának feltétele, hogy a pályázó a pályázati kiírásban foglaltaknak maradéktalanul eleget tegyen.</w:t>
      </w:r>
    </w:p>
    <w:p w14:paraId="11070C6E" w14:textId="77777777" w:rsidR="00DB539E" w:rsidRPr="00A41453" w:rsidRDefault="00DB539E" w:rsidP="00DB539E">
      <w:pPr>
        <w:pStyle w:val="Listaszerbekezds"/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</w:p>
    <w:p w14:paraId="56748AB0" w14:textId="77777777" w:rsidR="00DB539E" w:rsidRPr="00A41453" w:rsidRDefault="00DB539E" w:rsidP="00DB539E">
      <w:pPr>
        <w:pStyle w:val="Listaszerbekezds"/>
        <w:numPr>
          <w:ilvl w:val="0"/>
          <w:numId w:val="10"/>
        </w:num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41453">
        <w:rPr>
          <w:rFonts w:ascii="Century Gothic" w:hAnsi="Century Gothic"/>
          <w:b/>
          <w:sz w:val="20"/>
          <w:szCs w:val="20"/>
        </w:rPr>
        <w:t>Nem nyújtható támogatás elektromos kerékpár beszerzéséhez.</w:t>
      </w:r>
    </w:p>
    <w:p w14:paraId="4FF95AA7" w14:textId="77777777" w:rsidR="00DB539E" w:rsidRDefault="00DB539E" w:rsidP="00DB539E">
      <w:pPr>
        <w:pStyle w:val="Listaszerbekezds"/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</w:p>
    <w:p w14:paraId="2C1794E8" w14:textId="77777777" w:rsidR="00DB539E" w:rsidRPr="00A41453" w:rsidRDefault="00DB539E" w:rsidP="00DB539E">
      <w:pPr>
        <w:pStyle w:val="Listaszerbekezds"/>
        <w:numPr>
          <w:ilvl w:val="0"/>
          <w:numId w:val="10"/>
        </w:num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41453">
        <w:rPr>
          <w:rFonts w:ascii="Century Gothic" w:hAnsi="Century Gothic"/>
          <w:b/>
          <w:sz w:val="20"/>
          <w:szCs w:val="20"/>
        </w:rPr>
        <w:t>Érvénytelen a pályázat, ha</w:t>
      </w:r>
    </w:p>
    <w:p w14:paraId="1FB852C3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>a</w:t>
      </w:r>
      <w:proofErr w:type="gramEnd"/>
      <w:r>
        <w:rPr>
          <w:rFonts w:ascii="Century Gothic" w:hAnsi="Century Gothic"/>
          <w:sz w:val="20"/>
          <w:szCs w:val="20"/>
        </w:rPr>
        <w:t>) a pályázati kiírás alapján nem a jogosult pályázó nyújtotta be,</w:t>
      </w:r>
    </w:p>
    <w:p w14:paraId="7D4BCB71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b) nem a támogatandó célra nyújtották be,</w:t>
      </w:r>
    </w:p>
    <w:p w14:paraId="5FC8AEA0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c) határidőn túl került benyújtásra,</w:t>
      </w:r>
    </w:p>
    <w:p w14:paraId="30E024A4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d) a hiánypótlási felhívásnak nem tett eleget a pályázó.</w:t>
      </w:r>
    </w:p>
    <w:p w14:paraId="21EA6C5D" w14:textId="77777777" w:rsidR="00DB539E" w:rsidRPr="00C057BB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C057BB">
        <w:rPr>
          <w:rFonts w:ascii="Century Gothic" w:hAnsi="Century Gothic"/>
          <w:b/>
          <w:sz w:val="20"/>
          <w:szCs w:val="20"/>
        </w:rPr>
        <w:t>3.</w:t>
      </w:r>
      <w:r>
        <w:rPr>
          <w:rFonts w:ascii="Century Gothic" w:hAnsi="Century Gothic"/>
          <w:b/>
          <w:sz w:val="20"/>
          <w:szCs w:val="20"/>
        </w:rPr>
        <w:t>3</w:t>
      </w:r>
      <w:r w:rsidRPr="00C057BB">
        <w:rPr>
          <w:rFonts w:ascii="Century Gothic" w:hAnsi="Century Gothic"/>
          <w:b/>
          <w:sz w:val="20"/>
          <w:szCs w:val="20"/>
        </w:rPr>
        <w:t>. A pályázathoz kötelezően benyújtandó adatlap tartalma és mellékletek felsorolása:</w:t>
      </w:r>
    </w:p>
    <w:p w14:paraId="394BFBE2" w14:textId="77777777" w:rsidR="00DB539E" w:rsidRPr="00A41453" w:rsidRDefault="00DB539E" w:rsidP="00DB539E">
      <w:pPr>
        <w:pStyle w:val="Listaszerbekezds"/>
        <w:numPr>
          <w:ilvl w:val="0"/>
          <w:numId w:val="11"/>
        </w:num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t>Pályázati adatlap, mely tartalmazza</w:t>
      </w:r>
    </w:p>
    <w:p w14:paraId="330AED9C" w14:textId="77777777" w:rsidR="00DB539E" w:rsidRDefault="00DB539E" w:rsidP="00DB539E">
      <w:pPr>
        <w:spacing w:after="160" w:line="259" w:lineRule="auto"/>
        <w:ind w:left="1418" w:firstLine="7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a</w:t>
      </w:r>
      <w:proofErr w:type="gramEnd"/>
      <w:r>
        <w:rPr>
          <w:rFonts w:ascii="Century Gothic" w:hAnsi="Century Gothic"/>
          <w:sz w:val="20"/>
          <w:szCs w:val="20"/>
        </w:rPr>
        <w:t xml:space="preserve">) az újpesti fiatal nevét, születési helyét, idejét, anyja nevét, lakcímét, </w:t>
      </w:r>
    </w:p>
    <w:p w14:paraId="454A51B6" w14:textId="77777777" w:rsidR="00DB539E" w:rsidRDefault="00DB539E" w:rsidP="00DB539E">
      <w:pPr>
        <w:spacing w:after="160" w:line="259" w:lineRule="auto"/>
        <w:ind w:left="1418" w:firstLine="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az a) pontban meghatározottakon kívül a tizennyolcadik életévét be nem töltött újpesti fiatal esetében a törvényes képviselőjének nevét és lakcímét,</w:t>
      </w:r>
    </w:p>
    <w:p w14:paraId="4F2D9D5D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c) a kerékpárvásárlás adatait.</w:t>
      </w:r>
    </w:p>
    <w:p w14:paraId="23FAE85B" w14:textId="77777777" w:rsidR="00DB539E" w:rsidRPr="00A41453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41453">
        <w:rPr>
          <w:rFonts w:ascii="Century Gothic" w:hAnsi="Century Gothic"/>
          <w:b/>
          <w:sz w:val="20"/>
          <w:szCs w:val="20"/>
        </w:rPr>
        <w:t>3.4. Mellékletek:</w:t>
      </w:r>
    </w:p>
    <w:p w14:paraId="6BB0B04A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>a</w:t>
      </w:r>
      <w:proofErr w:type="gramEnd"/>
      <w:r>
        <w:rPr>
          <w:rFonts w:ascii="Century Gothic" w:hAnsi="Century Gothic"/>
          <w:sz w:val="20"/>
          <w:szCs w:val="20"/>
        </w:rPr>
        <w:t>) A személyazonosság igazolására alkalmas fényképes igazolvány másolata.</w:t>
      </w:r>
    </w:p>
    <w:p w14:paraId="746800CA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b) Lakcímet igazoló hatósági igazolvány másolata.</w:t>
      </w:r>
    </w:p>
    <w:p w14:paraId="54F3339A" w14:textId="77777777" w:rsidR="00DB539E" w:rsidRDefault="00DB539E" w:rsidP="00650705">
      <w:pPr>
        <w:spacing w:after="160" w:line="259" w:lineRule="auto"/>
        <w:ind w:left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c) Kerékpárvásárlást igazoló számla másolata (amennyiben releváns a pályázat benyújtásakor).</w:t>
      </w:r>
    </w:p>
    <w:p w14:paraId="110F7C48" w14:textId="77777777" w:rsidR="00DB539E" w:rsidRDefault="00DB539E" w:rsidP="00650705">
      <w:pPr>
        <w:spacing w:after="160" w:line="259" w:lineRule="auto"/>
        <w:ind w:left="709" w:hanging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d) </w:t>
      </w:r>
      <w:proofErr w:type="gramStart"/>
      <w:r>
        <w:rPr>
          <w:rFonts w:ascii="Century Gothic" w:hAnsi="Century Gothic"/>
          <w:sz w:val="20"/>
          <w:szCs w:val="20"/>
        </w:rPr>
        <w:t>A</w:t>
      </w:r>
      <w:proofErr w:type="gramEnd"/>
      <w:r>
        <w:rPr>
          <w:rFonts w:ascii="Century Gothic" w:hAnsi="Century Gothic"/>
          <w:sz w:val="20"/>
          <w:szCs w:val="20"/>
        </w:rPr>
        <w:t xml:space="preserve"> számla kiegyenlítésnek igazolása (amennyiben releváns a pályázat benyújtásakor).</w:t>
      </w:r>
    </w:p>
    <w:p w14:paraId="1A1F87C3" w14:textId="77777777" w:rsidR="00DB539E" w:rsidRDefault="00DB539E" w:rsidP="00650705">
      <w:pPr>
        <w:spacing w:after="160" w:line="259" w:lineRule="auto"/>
        <w:ind w:left="1418" w:hanging="851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e</w:t>
      </w:r>
      <w:proofErr w:type="gramEnd"/>
      <w:r>
        <w:rPr>
          <w:rFonts w:ascii="Century Gothic" w:hAnsi="Century Gothic"/>
          <w:sz w:val="20"/>
          <w:szCs w:val="20"/>
        </w:rPr>
        <w:t>) Nem vérszerinti szülő esetén gyámkirendelő határozat másolata.</w:t>
      </w:r>
    </w:p>
    <w:p w14:paraId="46A800C2" w14:textId="77777777" w:rsidR="00DB539E" w:rsidRDefault="00DB539E" w:rsidP="00650705">
      <w:pPr>
        <w:spacing w:after="160" w:line="259" w:lineRule="auto"/>
        <w:ind w:left="567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f</w:t>
      </w:r>
      <w:proofErr w:type="gramEnd"/>
      <w:r>
        <w:rPr>
          <w:rFonts w:ascii="Century Gothic" w:hAnsi="Century Gothic"/>
          <w:sz w:val="20"/>
          <w:szCs w:val="20"/>
        </w:rPr>
        <w:t>) A pályázati adatlapon szereplő nyilatkozatok.</w:t>
      </w:r>
    </w:p>
    <w:p w14:paraId="3631DFCE" w14:textId="77777777" w:rsidR="00DB539E" w:rsidRDefault="00DB539E" w:rsidP="00650705">
      <w:pPr>
        <w:spacing w:after="160" w:line="259" w:lineRule="auto"/>
        <w:ind w:left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g) BikeSafe nyilvántartásban történő regisztráció </w:t>
      </w:r>
      <w:proofErr w:type="gramStart"/>
      <w:r>
        <w:rPr>
          <w:rFonts w:ascii="Century Gothic" w:hAnsi="Century Gothic"/>
          <w:sz w:val="20"/>
          <w:szCs w:val="20"/>
        </w:rPr>
        <w:t>dokumentumai</w:t>
      </w:r>
      <w:proofErr w:type="gramEnd"/>
      <w:r>
        <w:rPr>
          <w:rFonts w:ascii="Century Gothic" w:hAnsi="Century Gothic"/>
          <w:sz w:val="20"/>
          <w:szCs w:val="20"/>
        </w:rPr>
        <w:t>, valamint a regisztrációt igazoló számla másolata (amennyiben releváns a pályázat benyújtásakor).</w:t>
      </w:r>
    </w:p>
    <w:p w14:paraId="3263A6B2" w14:textId="77777777" w:rsidR="00DB539E" w:rsidRDefault="00DB539E" w:rsidP="00650705">
      <w:pPr>
        <w:spacing w:after="160" w:line="259" w:lineRule="auto"/>
        <w:ind w:left="709" w:hanging="142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h</w:t>
      </w:r>
      <w:proofErr w:type="gramEnd"/>
      <w:r>
        <w:rPr>
          <w:rFonts w:ascii="Century Gothic" w:hAnsi="Century Gothic"/>
          <w:sz w:val="20"/>
          <w:szCs w:val="20"/>
        </w:rPr>
        <w:t>) Tanulói jogviszonyt igazoló igazolás.</w:t>
      </w:r>
    </w:p>
    <w:p w14:paraId="33FED1BB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E6A26">
        <w:rPr>
          <w:rFonts w:ascii="Century Gothic" w:hAnsi="Century Gothic"/>
          <w:b/>
          <w:sz w:val="20"/>
          <w:szCs w:val="20"/>
        </w:rPr>
        <w:t xml:space="preserve">4. A PÁLYÁZAT BENYÚJTÁSÁNAK HATÁRIDEJE </w:t>
      </w:r>
      <w:proofErr w:type="gramStart"/>
      <w:r w:rsidRPr="00AE6A26">
        <w:rPr>
          <w:rFonts w:ascii="Century Gothic" w:hAnsi="Century Gothic"/>
          <w:b/>
          <w:sz w:val="20"/>
          <w:szCs w:val="20"/>
        </w:rPr>
        <w:t>ÉS</w:t>
      </w:r>
      <w:proofErr w:type="gramEnd"/>
      <w:r w:rsidRPr="00AE6A26">
        <w:rPr>
          <w:rFonts w:ascii="Century Gothic" w:hAnsi="Century Gothic"/>
          <w:b/>
          <w:sz w:val="20"/>
          <w:szCs w:val="20"/>
        </w:rPr>
        <w:t xml:space="preserve"> MÓDJA</w:t>
      </w:r>
    </w:p>
    <w:p w14:paraId="51C0CF52" w14:textId="06AFE297" w:rsidR="00DB539E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4.1 Benyújtási határidő</w:t>
      </w:r>
      <w:r w:rsidRPr="0002734D">
        <w:rPr>
          <w:rFonts w:ascii="Century Gothic" w:hAnsi="Century Gothic"/>
          <w:b/>
          <w:sz w:val="20"/>
          <w:szCs w:val="20"/>
        </w:rPr>
        <w:t>:</w:t>
      </w:r>
      <w:r w:rsidR="00650705">
        <w:rPr>
          <w:rFonts w:ascii="Century Gothic" w:hAnsi="Century Gothic"/>
          <w:b/>
          <w:sz w:val="20"/>
          <w:szCs w:val="20"/>
        </w:rPr>
        <w:t xml:space="preserve"> </w:t>
      </w:r>
      <w:r w:rsidR="00FF6210" w:rsidRPr="00FF6210">
        <w:rPr>
          <w:rFonts w:ascii="Century Gothic" w:hAnsi="Century Gothic"/>
          <w:b/>
          <w:sz w:val="20"/>
          <w:szCs w:val="20"/>
        </w:rPr>
        <w:t xml:space="preserve">2026. július 6. </w:t>
      </w:r>
      <w:r>
        <w:rPr>
          <w:rFonts w:ascii="Century Gothic" w:hAnsi="Century Gothic"/>
          <w:b/>
          <w:sz w:val="20"/>
          <w:szCs w:val="20"/>
        </w:rPr>
        <w:t>napja</w:t>
      </w:r>
    </w:p>
    <w:p w14:paraId="6CDE5534" w14:textId="77777777" w:rsidR="00DB539E" w:rsidRPr="00885FDF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885FDF">
        <w:rPr>
          <w:rFonts w:ascii="Century Gothic" w:hAnsi="Century Gothic"/>
          <w:sz w:val="20"/>
          <w:szCs w:val="20"/>
        </w:rPr>
        <w:t xml:space="preserve">A </w:t>
      </w:r>
      <w:r>
        <w:rPr>
          <w:rFonts w:ascii="Century Gothic" w:hAnsi="Century Gothic"/>
          <w:sz w:val="20"/>
          <w:szCs w:val="20"/>
        </w:rPr>
        <w:t xml:space="preserve">pályázat benyújtásának határideje – a pályázat személyes benyújtása esetén - a benyújtási határidő utolsó napján, a Polgármesteri Hivatal munkarendje szerinti munkaidő végén jár le. Határidőben benyújtottnak minősül a pályázat, ha azt a határidő utolsó napjáig ajánlott küldeményként postára adják. Kétség esetén a pályázónak kell bizonyítania, hogy a pályázatot határidőben postára adta. Elektronikus úton történő benyújtás esetén a </w:t>
      </w:r>
      <w:r w:rsidRPr="0002734D">
        <w:rPr>
          <w:rFonts w:ascii="Century Gothic" w:hAnsi="Century Gothic"/>
          <w:sz w:val="20"/>
          <w:szCs w:val="20"/>
        </w:rPr>
        <w:t xml:space="preserve">határidő </w:t>
      </w:r>
      <w:r w:rsidR="00FF6210">
        <w:rPr>
          <w:rFonts w:ascii="Century Gothic" w:hAnsi="Century Gothic"/>
          <w:sz w:val="20"/>
          <w:szCs w:val="20"/>
        </w:rPr>
        <w:t xml:space="preserve">2026. július 6. napja 18:00. </w:t>
      </w:r>
    </w:p>
    <w:p w14:paraId="2877929E" w14:textId="77777777" w:rsidR="00DB539E" w:rsidRPr="00B374AC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B374AC">
        <w:rPr>
          <w:rFonts w:ascii="Century Gothic" w:hAnsi="Century Gothic"/>
          <w:b/>
          <w:sz w:val="20"/>
          <w:szCs w:val="20"/>
        </w:rPr>
        <w:t>4.2. A benyújtás helye és módja:</w:t>
      </w:r>
    </w:p>
    <w:p w14:paraId="0E409271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Pályázat benyújtására személyesen Budapest Főváros IV. kerület Újpest Önkormányzatának Ügyfélszolgálatán (1041 Budapest, István út. 14.) vagy postai úton van lehetőség, a pályázati kiírásban megjelölt határidőig. A borítékon fel kell tüntetni: „Kerékpárvásárlási támogatás”. Pályázat benyújtására elektronikus úton is van lehetőség ügyfélkapun (BP04ONKOKRID: 358468376) keresztül, ez esetben a digitálisan aláírt példányt csatolt PDF formátumban kell elküldeni. </w:t>
      </w:r>
    </w:p>
    <w:p w14:paraId="5E3EA0C3" w14:textId="77777777" w:rsidR="00DB539E" w:rsidRPr="003B4040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3B4040">
        <w:rPr>
          <w:rFonts w:ascii="Century Gothic" w:hAnsi="Century Gothic"/>
          <w:b/>
          <w:sz w:val="20"/>
          <w:szCs w:val="20"/>
        </w:rPr>
        <w:t>5. A HIÁNYPÓTLÁSRA VONATKOZÓ RENDELKEZÉSEK</w:t>
      </w:r>
    </w:p>
    <w:p w14:paraId="23AA3D05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Az Önkormányzat a beérkezett pályázatokat megvizsgálja. Amennyiben a beérkezett pályázat valamilyen kötelező előírt adatot nem tartalmaz, vagy a pályázó a szükséges mellékleteket nem, vagy hiányosan csatolta, az Önkormányzat határidő megadásával, egy alkalommal a hiányok pótlására hívja fel a pályázót, egyúttal tájékoztatja, hogy amennyiben a hiánypótlásnak a megadott határidőn belül nem tesz eleget, úgy a pályázat elutasításra kerül.</w:t>
      </w:r>
    </w:p>
    <w:p w14:paraId="54F3BD09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 xml:space="preserve">Hiánypótlási határidő legfeljebb </w:t>
      </w:r>
      <w:r>
        <w:rPr>
          <w:rFonts w:ascii="Century Gothic" w:hAnsi="Century Gothic"/>
          <w:sz w:val="20"/>
          <w:szCs w:val="20"/>
        </w:rPr>
        <w:t xml:space="preserve">a hiánypótlásra felhívást követő naptól számított </w:t>
      </w:r>
      <w:r w:rsidRPr="00034FB2">
        <w:rPr>
          <w:rFonts w:ascii="Century Gothic" w:hAnsi="Century Gothic"/>
          <w:sz w:val="20"/>
          <w:szCs w:val="20"/>
        </w:rPr>
        <w:t>15 nap</w:t>
      </w:r>
      <w:r>
        <w:rPr>
          <w:rFonts w:ascii="Century Gothic" w:hAnsi="Century Gothic"/>
          <w:sz w:val="20"/>
          <w:szCs w:val="20"/>
        </w:rPr>
        <w:t>, azzal, hogy hiánypótlásra egy alkalommal, de legkésőbb a pályázati határidő lejártáig van lehetőség.</w:t>
      </w:r>
      <w:r w:rsidRPr="00034FB2" w:rsidDel="00302E72">
        <w:rPr>
          <w:rFonts w:ascii="Century Gothic" w:hAnsi="Century Gothic"/>
          <w:sz w:val="20"/>
          <w:szCs w:val="20"/>
        </w:rPr>
        <w:t xml:space="preserve"> </w:t>
      </w:r>
    </w:p>
    <w:p w14:paraId="25A7E268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 xml:space="preserve">Hiánypótlási felhívás esetén a pályázat a hiánypótlás teljesítését követő naptól minősül a benyújtási sorrend tekintetében benyújtottnak.  </w:t>
      </w:r>
    </w:p>
    <w:p w14:paraId="34A564FB" w14:textId="77777777" w:rsidR="00DB539E" w:rsidRPr="00034FB2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034FB2">
        <w:rPr>
          <w:rFonts w:ascii="Century Gothic" w:hAnsi="Century Gothic"/>
          <w:b/>
          <w:sz w:val="20"/>
          <w:szCs w:val="20"/>
        </w:rPr>
        <w:t xml:space="preserve">6. A PÁLYÁZATOK ELBÍRÁLÁSÁNAK HATÁRIDEJE, AZ EREDMÉNYRŐL TÖRTÉNŐ ÉRTESÍTÉS MÓDJA </w:t>
      </w:r>
    </w:p>
    <w:p w14:paraId="481FC9AC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 xml:space="preserve">A pályázatok a benyújtás sorrendjében a pályázati keret erejéig részesülnek támogatásban. </w:t>
      </w:r>
    </w:p>
    <w:p w14:paraId="0688B92F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 xml:space="preserve">A benyújtott pályázatokról </w:t>
      </w:r>
      <w:r>
        <w:rPr>
          <w:rFonts w:ascii="Century Gothic" w:hAnsi="Century Gothic"/>
          <w:sz w:val="20"/>
          <w:szCs w:val="20"/>
        </w:rPr>
        <w:t>az Önkormányzat Képviselő-testületének Klíma- és Környezetvédelmi Bizottsága (a továbbiakban: KKB)</w:t>
      </w:r>
      <w:r w:rsidRPr="00034FB2">
        <w:rPr>
          <w:rFonts w:ascii="Century Gothic" w:hAnsi="Century Gothic"/>
          <w:sz w:val="20"/>
          <w:szCs w:val="20"/>
        </w:rPr>
        <w:t xml:space="preserve"> dönt. </w:t>
      </w:r>
    </w:p>
    <w:p w14:paraId="4634F08E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>A pályázat kezelője által hiánytalan</w:t>
      </w:r>
      <w:r>
        <w:rPr>
          <w:rFonts w:ascii="Century Gothic" w:hAnsi="Century Gothic"/>
          <w:sz w:val="20"/>
          <w:szCs w:val="20"/>
        </w:rPr>
        <w:t xml:space="preserve">nak minősített pályázatokról a KKB a beadási határidő lejártát követő következő ülésén </w:t>
      </w:r>
      <w:r w:rsidRPr="00034FB2">
        <w:rPr>
          <w:rFonts w:ascii="Century Gothic" w:hAnsi="Century Gothic"/>
          <w:sz w:val="20"/>
          <w:szCs w:val="20"/>
        </w:rPr>
        <w:t xml:space="preserve">dönt. </w:t>
      </w:r>
    </w:p>
    <w:p w14:paraId="77FD3F10" w14:textId="77777777" w:rsidR="00DB539E" w:rsidRPr="007356EA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6F7973">
        <w:rPr>
          <w:rFonts w:ascii="Century Gothic" w:hAnsi="Century Gothic"/>
          <w:sz w:val="20"/>
          <w:szCs w:val="20"/>
        </w:rPr>
        <w:t xml:space="preserve">Az Önkormányzat a pályázatok elbírálásáról és a meghozott döntésről valamennyi pályázót a döntés meghozatalától számított 15 napon belül </w:t>
      </w:r>
      <w:r>
        <w:rPr>
          <w:rFonts w:ascii="Century Gothic" w:hAnsi="Century Gothic"/>
          <w:sz w:val="20"/>
          <w:szCs w:val="20"/>
        </w:rPr>
        <w:t xml:space="preserve">elektronikus formában értesíti. </w:t>
      </w:r>
    </w:p>
    <w:p w14:paraId="496953F4" w14:textId="77777777" w:rsidR="00DB539E" w:rsidRPr="00034FB2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CC23CE">
        <w:rPr>
          <w:rFonts w:ascii="Century Gothic" w:hAnsi="Century Gothic"/>
          <w:b/>
          <w:sz w:val="20"/>
          <w:szCs w:val="20"/>
        </w:rPr>
        <w:lastRenderedPageBreak/>
        <w:t xml:space="preserve">7. A TÁMOGATÁSI JOGVISZONY LÉTREJÖTTÉRE </w:t>
      </w:r>
      <w:proofErr w:type="gramStart"/>
      <w:r w:rsidRPr="00CC23CE">
        <w:rPr>
          <w:rFonts w:ascii="Century Gothic" w:hAnsi="Century Gothic"/>
          <w:b/>
          <w:sz w:val="20"/>
          <w:szCs w:val="20"/>
        </w:rPr>
        <w:t>ÉS</w:t>
      </w:r>
      <w:proofErr w:type="gramEnd"/>
      <w:r w:rsidRPr="00CC23CE">
        <w:rPr>
          <w:rFonts w:ascii="Century Gothic" w:hAnsi="Century Gothic"/>
          <w:b/>
          <w:sz w:val="20"/>
          <w:szCs w:val="20"/>
        </w:rPr>
        <w:t xml:space="preserve"> A TÁMOGATÁS F</w:t>
      </w:r>
      <w:r>
        <w:rPr>
          <w:rFonts w:ascii="Century Gothic" w:hAnsi="Century Gothic"/>
          <w:b/>
          <w:sz w:val="20"/>
          <w:szCs w:val="20"/>
        </w:rPr>
        <w:t>OLYÓSÍTÁSÁRA</w:t>
      </w:r>
      <w:r w:rsidRPr="00CC23CE">
        <w:rPr>
          <w:rFonts w:ascii="Century Gothic" w:hAnsi="Century Gothic"/>
          <w:b/>
          <w:sz w:val="20"/>
          <w:szCs w:val="20"/>
        </w:rPr>
        <w:t xml:space="preserve"> VONATKOZÓ FELTÉTELEK:</w:t>
      </w:r>
      <w:r w:rsidRPr="00034FB2">
        <w:rPr>
          <w:rFonts w:ascii="Century Gothic" w:hAnsi="Century Gothic"/>
          <w:b/>
          <w:sz w:val="20"/>
          <w:szCs w:val="20"/>
        </w:rPr>
        <w:t xml:space="preserve"> </w:t>
      </w:r>
    </w:p>
    <w:p w14:paraId="68C69D51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B23124">
        <w:rPr>
          <w:rFonts w:ascii="Century Gothic" w:hAnsi="Century Gothic"/>
          <w:sz w:val="20"/>
          <w:szCs w:val="20"/>
        </w:rPr>
        <w:t>Az Önkormányzat a nyertes pályázóval – a tizennyolcadi</w:t>
      </w:r>
      <w:r>
        <w:rPr>
          <w:rFonts w:ascii="Century Gothic" w:hAnsi="Century Gothic"/>
          <w:sz w:val="20"/>
          <w:szCs w:val="20"/>
        </w:rPr>
        <w:t>k életévét be nem töltött újpesti fiatal</w:t>
      </w:r>
      <w:r w:rsidRPr="00B23124">
        <w:rPr>
          <w:rFonts w:ascii="Century Gothic" w:hAnsi="Century Gothic"/>
          <w:sz w:val="20"/>
          <w:szCs w:val="20"/>
        </w:rPr>
        <w:t xml:space="preserve"> esetében – a törvényes képviselővel támogatási megállapodást köt.</w:t>
      </w:r>
    </w:p>
    <w:p w14:paraId="268E18EC" w14:textId="77777777" w:rsidR="00DB539E" w:rsidRPr="00C85BF5" w:rsidRDefault="00DB539E" w:rsidP="00DB539E">
      <w:pPr>
        <w:spacing w:after="160" w:line="259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6F7973">
        <w:rPr>
          <w:rFonts w:ascii="Century Gothic" w:hAnsi="Century Gothic"/>
          <w:color w:val="000000" w:themeColor="text1"/>
          <w:sz w:val="20"/>
          <w:szCs w:val="20"/>
        </w:rPr>
        <w:t>A támogatási megállapodásban foglaltak teljesülését az Önkormányzat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(a továbbiakban: Támogató)</w:t>
      </w:r>
      <w:r w:rsidRPr="006F7973">
        <w:rPr>
          <w:rFonts w:ascii="Century Gothic" w:hAnsi="Century Gothic"/>
          <w:color w:val="000000" w:themeColor="text1"/>
          <w:sz w:val="20"/>
          <w:szCs w:val="20"/>
        </w:rPr>
        <w:t xml:space="preserve"> ellenőrizheti és a feltételek megsértése esetén a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nyertes pályázót (a továbbiakban: Támogatott)</w:t>
      </w:r>
      <w:r w:rsidRPr="006F7973">
        <w:rPr>
          <w:rFonts w:ascii="Century Gothic" w:hAnsi="Century Gothic"/>
          <w:color w:val="000000" w:themeColor="text1"/>
          <w:sz w:val="20"/>
          <w:szCs w:val="20"/>
        </w:rPr>
        <w:t xml:space="preserve"> a támogatás harminc napon belüli visszafizetésére kötelezheti.</w:t>
      </w:r>
      <w:r w:rsidRPr="00034FB2">
        <w:rPr>
          <w:rFonts w:ascii="Century Gothic" w:hAnsi="Century Gothic"/>
          <w:sz w:val="20"/>
          <w:szCs w:val="20"/>
        </w:rPr>
        <w:t xml:space="preserve"> </w:t>
      </w:r>
    </w:p>
    <w:p w14:paraId="345EF02D" w14:textId="77777777" w:rsidR="00DB539E" w:rsidRPr="006F7973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034FB2">
        <w:rPr>
          <w:rFonts w:ascii="Century Gothic" w:hAnsi="Century Gothic"/>
          <w:b/>
          <w:sz w:val="20"/>
          <w:szCs w:val="20"/>
        </w:rPr>
        <w:t xml:space="preserve">8. ELSZÁMOLÁSI </w:t>
      </w:r>
      <w:proofErr w:type="gramStart"/>
      <w:r w:rsidRPr="00034FB2">
        <w:rPr>
          <w:rFonts w:ascii="Century Gothic" w:hAnsi="Century Gothic"/>
          <w:b/>
          <w:sz w:val="20"/>
          <w:szCs w:val="20"/>
        </w:rPr>
        <w:t>ÉS</w:t>
      </w:r>
      <w:proofErr w:type="gramEnd"/>
      <w:r w:rsidRPr="00034FB2">
        <w:rPr>
          <w:rFonts w:ascii="Century Gothic" w:hAnsi="Century Gothic"/>
          <w:b/>
          <w:sz w:val="20"/>
          <w:szCs w:val="20"/>
        </w:rPr>
        <w:t xml:space="preserve"> FENNTARTÁSI KÖTELEZETTSÉG 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3930AB0A" w14:textId="77777777" w:rsidR="00DB539E" w:rsidRDefault="00DB539E" w:rsidP="00DB539E">
      <w:pPr>
        <w:pStyle w:val="Jegyzetszveg"/>
        <w:jc w:val="both"/>
        <w:rPr>
          <w:rFonts w:ascii="Century Gothic" w:hAnsi="Century Gothic"/>
          <w:color w:val="000000" w:themeColor="text1"/>
        </w:rPr>
      </w:pPr>
      <w:r w:rsidRPr="00C85BF5">
        <w:rPr>
          <w:rFonts w:ascii="Century Gothic" w:hAnsi="Century Gothic"/>
          <w:color w:val="000000" w:themeColor="text1"/>
        </w:rPr>
        <w:t>A támogatott a támogatási megállapodásban rögzített feltételek szerint köteles a támogatással elszámolni.</w:t>
      </w:r>
    </w:p>
    <w:p w14:paraId="1B1E7D6B" w14:textId="77777777" w:rsidR="00DB539E" w:rsidRPr="00C85BF5" w:rsidRDefault="00DB539E" w:rsidP="00DB539E">
      <w:pPr>
        <w:pStyle w:val="Jegyzetszveg"/>
        <w:jc w:val="both"/>
        <w:rPr>
          <w:rFonts w:ascii="Century Gothic" w:hAnsi="Century Gothic"/>
          <w:color w:val="000000" w:themeColor="text1"/>
        </w:rPr>
      </w:pPr>
    </w:p>
    <w:p w14:paraId="7BBE4317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 xml:space="preserve">A támogatás összegét az elszámolás jóváhagyását követő </w:t>
      </w:r>
      <w:r>
        <w:rPr>
          <w:rFonts w:ascii="Century Gothic" w:hAnsi="Century Gothic"/>
          <w:sz w:val="20"/>
          <w:szCs w:val="20"/>
        </w:rPr>
        <w:t>30 munkanapon</w:t>
      </w:r>
      <w:r w:rsidRPr="00034FB2">
        <w:rPr>
          <w:rFonts w:ascii="Century Gothic" w:hAnsi="Century Gothic"/>
          <w:sz w:val="20"/>
          <w:szCs w:val="20"/>
        </w:rPr>
        <w:t xml:space="preserve"> belül támogatott bankszámlájára történő utalással egyenlíti ki a támogató. </w:t>
      </w:r>
    </w:p>
    <w:p w14:paraId="4D20C5A9" w14:textId="5B04D42E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>Amennyiben a támogatott a jelen felhívás</w:t>
      </w:r>
      <w:r>
        <w:rPr>
          <w:rFonts w:ascii="Century Gothic" w:hAnsi="Century Gothic"/>
          <w:sz w:val="20"/>
          <w:szCs w:val="20"/>
        </w:rPr>
        <w:t xml:space="preserve">ban </w:t>
      </w:r>
      <w:r w:rsidRPr="00034FB2">
        <w:rPr>
          <w:rFonts w:ascii="Century Gothic" w:hAnsi="Century Gothic"/>
          <w:sz w:val="20"/>
          <w:szCs w:val="20"/>
        </w:rPr>
        <w:t xml:space="preserve">meghatározott, és a támogatási </w:t>
      </w:r>
      <w:r>
        <w:rPr>
          <w:rFonts w:ascii="Century Gothic" w:hAnsi="Century Gothic"/>
          <w:sz w:val="20"/>
          <w:szCs w:val="20"/>
        </w:rPr>
        <w:t>megállapodásba</w:t>
      </w:r>
      <w:r w:rsidRPr="00034FB2">
        <w:rPr>
          <w:rFonts w:ascii="Century Gothic" w:hAnsi="Century Gothic"/>
          <w:sz w:val="20"/>
          <w:szCs w:val="20"/>
        </w:rPr>
        <w:t xml:space="preserve"> előírt fenntartási kötelezettségét nem teljesíti, köteles a támogatás visszafizetésére a támogató által megadott bankszámlaszámára történő utalással. Ennek elmulasztása esetén vele szemben a támogatási </w:t>
      </w:r>
      <w:r>
        <w:rPr>
          <w:rFonts w:ascii="Century Gothic" w:hAnsi="Century Gothic"/>
          <w:sz w:val="20"/>
          <w:szCs w:val="20"/>
        </w:rPr>
        <w:t>megállapodásban</w:t>
      </w:r>
      <w:r w:rsidRPr="00034FB2">
        <w:rPr>
          <w:rFonts w:ascii="Century Gothic" w:hAnsi="Century Gothic"/>
          <w:sz w:val="20"/>
          <w:szCs w:val="20"/>
        </w:rPr>
        <w:t xml:space="preserve"> rögzített, szerződésszegésre irányadó rendelkezések alkalmazásának van </w:t>
      </w:r>
      <w:r w:rsidRPr="009E75F8">
        <w:rPr>
          <w:rFonts w:ascii="Century Gothic" w:hAnsi="Century Gothic"/>
          <w:sz w:val="20"/>
          <w:szCs w:val="20"/>
        </w:rPr>
        <w:t xml:space="preserve">helye </w:t>
      </w:r>
      <w:r w:rsidRPr="009E75F8">
        <w:rPr>
          <w:rStyle w:val="Jegyzethivatkozs"/>
          <w:sz w:val="20"/>
          <w:szCs w:val="20"/>
        </w:rPr>
        <w:t>(</w:t>
      </w:r>
      <w:r w:rsidRPr="009E75F8">
        <w:rPr>
          <w:rFonts w:ascii="Century Gothic" w:hAnsi="Century Gothic"/>
          <w:sz w:val="20"/>
          <w:szCs w:val="20"/>
        </w:rPr>
        <w:t>Fizetési felszólítás, Fizetési meghagyás).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7D4BCB6B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1A4710">
        <w:rPr>
          <w:rFonts w:ascii="Century Gothic" w:hAnsi="Century Gothic"/>
          <w:sz w:val="20"/>
          <w:szCs w:val="20"/>
        </w:rPr>
        <w:t>A kerékpár tulajdonjoga a támogatási megállapodás aláírásától számított egy évig nem ruházható át.</w:t>
      </w:r>
    </w:p>
    <w:p w14:paraId="5FC7BEB5" w14:textId="77777777" w:rsidR="00DB539E" w:rsidRPr="006F7973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6F7973">
        <w:rPr>
          <w:rFonts w:ascii="Century Gothic" w:hAnsi="Century Gothic"/>
          <w:b/>
          <w:sz w:val="20"/>
          <w:szCs w:val="20"/>
        </w:rPr>
        <w:t xml:space="preserve">9. ALKALMAZANDÓ JOGSZABÁLYI RENDELKEZÉSEK </w:t>
      </w:r>
    </w:p>
    <w:p w14:paraId="0CEC02E5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 xml:space="preserve">A pályázatok benyújtására, elbírálására, és a támogatási jogviszonyra a pályázati kiírásban foglalt feltételeken túl a hatályos jogszabályi rendelkezéseket, különösen az államháztartásról szóló 2011. évi CXCV. törvény, az államháztartásról szóló törvény végrehajtásáról szóló 368/2011. (XII. 31.) Korm. rendelet, a közpénzekből nyújtott támogatások átláthatóságáról szóló 2007. évi CLXXXI. törvény, továbbá </w:t>
      </w:r>
      <w:r w:rsidRPr="006F7973">
        <w:rPr>
          <w:rFonts w:ascii="Century Gothic" w:hAnsi="Century Gothic"/>
          <w:sz w:val="20"/>
          <w:szCs w:val="20"/>
        </w:rPr>
        <w:t>Budapest IV. kerület Újpest Önkormányzata Képviselő-testületének az újpesti fiatalok kerékpárvásárlásának támo</w:t>
      </w:r>
      <w:r>
        <w:rPr>
          <w:rFonts w:ascii="Century Gothic" w:hAnsi="Century Gothic"/>
          <w:sz w:val="20"/>
          <w:szCs w:val="20"/>
        </w:rPr>
        <w:t>gatásáról szóló 10/2024. (IV. 30.)</w:t>
      </w:r>
      <w:r w:rsidRPr="006F7973">
        <w:rPr>
          <w:rFonts w:ascii="Century Gothic" w:hAnsi="Century Gothic"/>
          <w:sz w:val="20"/>
          <w:szCs w:val="20"/>
        </w:rPr>
        <w:t xml:space="preserve"> önkormányzati rendeletében</w:t>
      </w:r>
      <w:r w:rsidRPr="00034FB2">
        <w:rPr>
          <w:rFonts w:ascii="Century Gothic" w:hAnsi="Century Gothic"/>
          <w:sz w:val="20"/>
          <w:szCs w:val="20"/>
        </w:rPr>
        <w:t xml:space="preserve"> meghatározott szabályokat is alkalmazni kell.   </w:t>
      </w:r>
    </w:p>
    <w:p w14:paraId="5537B633" w14:textId="77777777" w:rsidR="00DB539E" w:rsidRPr="00073747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073747">
        <w:rPr>
          <w:rFonts w:ascii="Century Gothic" w:hAnsi="Century Gothic"/>
          <w:b/>
          <w:sz w:val="20"/>
          <w:szCs w:val="20"/>
        </w:rPr>
        <w:t xml:space="preserve">10. PÁLYÁZATI INFORMÁCIÓK:  </w:t>
      </w:r>
    </w:p>
    <w:p w14:paraId="5555A668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>Pályázati lebonyolító: Budapest Főváros I</w:t>
      </w:r>
      <w:r>
        <w:rPr>
          <w:rFonts w:ascii="Century Gothic" w:hAnsi="Century Gothic"/>
          <w:sz w:val="20"/>
          <w:szCs w:val="20"/>
        </w:rPr>
        <w:t>V</w:t>
      </w:r>
      <w:r w:rsidRPr="00034FB2">
        <w:rPr>
          <w:rFonts w:ascii="Century Gothic" w:hAnsi="Century Gothic"/>
          <w:sz w:val="20"/>
          <w:szCs w:val="20"/>
        </w:rPr>
        <w:t xml:space="preserve">. kerület </w:t>
      </w:r>
      <w:r>
        <w:rPr>
          <w:rFonts w:ascii="Century Gothic" w:hAnsi="Century Gothic"/>
          <w:sz w:val="20"/>
          <w:szCs w:val="20"/>
        </w:rPr>
        <w:t>Újpest Önkormányzata Városfejlesztési és Várostervezési titkárság,</w:t>
      </w:r>
      <w:r w:rsidRPr="00034FB2">
        <w:rPr>
          <w:rFonts w:ascii="Century Gothic" w:hAnsi="Century Gothic"/>
          <w:sz w:val="20"/>
          <w:szCs w:val="20"/>
        </w:rPr>
        <w:t xml:space="preserve"> e-mail: </w:t>
      </w:r>
      <w:hyperlink r:id="rId7" w:history="1">
        <w:r w:rsidRPr="00A94B1F">
          <w:rPr>
            <w:rStyle w:val="Hiperhivatkozs"/>
            <w:rFonts w:ascii="Century Gothic" w:hAnsi="Century Gothic"/>
            <w:sz w:val="20"/>
            <w:szCs w:val="20"/>
          </w:rPr>
          <w:t>alpolgarmester_varosfejlesztesi_osztaly_mail@ujpest.hu</w:t>
        </w:r>
      </w:hyperlink>
    </w:p>
    <w:p w14:paraId="51DDC27D" w14:textId="1714BBC1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2734D">
        <w:rPr>
          <w:rFonts w:ascii="Century Gothic" w:hAnsi="Century Gothic"/>
          <w:sz w:val="20"/>
          <w:szCs w:val="20"/>
        </w:rPr>
        <w:t>Pályázati kapcsolattartók:</w:t>
      </w:r>
      <w:r w:rsidRPr="00034FB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Paládi Máté, tel: </w:t>
      </w:r>
      <w:r w:rsidR="00650705">
        <w:rPr>
          <w:rFonts w:ascii="Century Gothic" w:hAnsi="Century Gothic"/>
          <w:sz w:val="20"/>
          <w:szCs w:val="20"/>
        </w:rPr>
        <w:t>+3</w:t>
      </w:r>
      <w:r>
        <w:rPr>
          <w:rFonts w:ascii="Century Gothic" w:hAnsi="Century Gothic"/>
          <w:sz w:val="20"/>
          <w:szCs w:val="20"/>
        </w:rPr>
        <w:t>6</w:t>
      </w:r>
      <w:r w:rsidR="0065070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1 231</w:t>
      </w:r>
      <w:r w:rsidR="0065070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3101/216, </w:t>
      </w:r>
    </w:p>
    <w:p w14:paraId="437B2607" w14:textId="77777777" w:rsidR="00DB539E" w:rsidRPr="00A41453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41453">
        <w:rPr>
          <w:rFonts w:ascii="Century Gothic" w:hAnsi="Century Gothic"/>
          <w:b/>
          <w:sz w:val="20"/>
          <w:szCs w:val="20"/>
        </w:rPr>
        <w:t xml:space="preserve">A PÁLYÁZATI CSOMAG TARTALMA: </w:t>
      </w:r>
    </w:p>
    <w:p w14:paraId="666EB49B" w14:textId="77777777" w:rsidR="00DB539E" w:rsidRPr="00A41453" w:rsidRDefault="00DB539E" w:rsidP="00DB539E">
      <w:pPr>
        <w:pStyle w:val="Listaszerbekezds"/>
        <w:numPr>
          <w:ilvl w:val="0"/>
          <w:numId w:val="11"/>
        </w:num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t xml:space="preserve">PÁLYÁZATI KIÍRÁS </w:t>
      </w:r>
    </w:p>
    <w:p w14:paraId="401384E3" w14:textId="77777777" w:rsidR="00DB539E" w:rsidRPr="00A41453" w:rsidRDefault="00DB539E" w:rsidP="00DB539E">
      <w:pPr>
        <w:pStyle w:val="Listaszerbekezds"/>
        <w:numPr>
          <w:ilvl w:val="0"/>
          <w:numId w:val="11"/>
        </w:num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t xml:space="preserve">1. számú melléklet: KITÖLTENDŐ NYOMTATVÁNYOK: I. </w:t>
      </w:r>
      <w:r>
        <w:rPr>
          <w:rFonts w:ascii="Century Gothic" w:hAnsi="Century Gothic"/>
          <w:sz w:val="20"/>
          <w:szCs w:val="20"/>
        </w:rPr>
        <w:t>Pályázati a</w:t>
      </w:r>
      <w:r w:rsidRPr="00A41453">
        <w:rPr>
          <w:rFonts w:ascii="Century Gothic" w:hAnsi="Century Gothic"/>
          <w:sz w:val="20"/>
          <w:szCs w:val="20"/>
        </w:rPr>
        <w:t>datlap</w:t>
      </w:r>
      <w:proofErr w:type="gramStart"/>
      <w:r>
        <w:rPr>
          <w:rFonts w:ascii="Century Gothic" w:hAnsi="Century Gothic"/>
          <w:sz w:val="20"/>
          <w:szCs w:val="20"/>
        </w:rPr>
        <w:t>,</w:t>
      </w:r>
      <w:r w:rsidRPr="00A41453">
        <w:rPr>
          <w:rFonts w:ascii="Century Gothic" w:hAnsi="Century Gothic"/>
          <w:sz w:val="20"/>
          <w:szCs w:val="20"/>
        </w:rPr>
        <w:t xml:space="preserve">  II</w:t>
      </w:r>
      <w:proofErr w:type="gramEnd"/>
      <w:r w:rsidRPr="00A41453">
        <w:rPr>
          <w:rFonts w:ascii="Century Gothic" w:hAnsi="Century Gothic"/>
          <w:sz w:val="20"/>
          <w:szCs w:val="20"/>
        </w:rPr>
        <w:t xml:space="preserve">. Nyilatkozatok </w:t>
      </w:r>
    </w:p>
    <w:p w14:paraId="47DDC57E" w14:textId="77777777" w:rsidR="00DB539E" w:rsidRPr="00A41453" w:rsidRDefault="00DB539E" w:rsidP="00DB539E">
      <w:pPr>
        <w:pStyle w:val="Listaszerbekezds"/>
        <w:numPr>
          <w:ilvl w:val="0"/>
          <w:numId w:val="11"/>
        </w:num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t xml:space="preserve">2. számú melléklet: Adatkezeléssel kapcsolatos Tájékoztató </w:t>
      </w:r>
    </w:p>
    <w:p w14:paraId="21EE4220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</w:p>
    <w:p w14:paraId="4C6B86D0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Budapest, 2026. ……</w:t>
      </w:r>
      <w:r w:rsidRPr="00034FB2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034FB2">
        <w:rPr>
          <w:rFonts w:ascii="Century Gothic" w:hAnsi="Century Gothic"/>
          <w:sz w:val="20"/>
          <w:szCs w:val="20"/>
        </w:rPr>
        <w:t>hó …</w:t>
      </w:r>
      <w:proofErr w:type="gramEnd"/>
      <w:r w:rsidRPr="00034FB2">
        <w:rPr>
          <w:rFonts w:ascii="Century Gothic" w:hAnsi="Century Gothic"/>
          <w:sz w:val="20"/>
          <w:szCs w:val="20"/>
        </w:rPr>
        <w:t>… nap</w:t>
      </w:r>
    </w:p>
    <w:p w14:paraId="541FB473" w14:textId="77777777" w:rsidR="00FF6210" w:rsidRDefault="00FF6210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</w:p>
    <w:p w14:paraId="5F5A8647" w14:textId="77777777" w:rsidR="00FF6210" w:rsidRDefault="00FF6210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</w:p>
    <w:p w14:paraId="2EDE3E37" w14:textId="77777777" w:rsidR="00FF6210" w:rsidRPr="00127331" w:rsidRDefault="00FF6210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</w:p>
    <w:p w14:paraId="1F059774" w14:textId="77777777" w:rsidR="00DB539E" w:rsidRDefault="00DB539E" w:rsidP="00DB539E">
      <w:pPr>
        <w:spacing w:after="160" w:line="259" w:lineRule="auto"/>
        <w:rPr>
          <w:rFonts w:ascii="Century Gothic" w:hAnsi="Century Gothic"/>
          <w:sz w:val="20"/>
          <w:szCs w:val="20"/>
        </w:rPr>
      </w:pPr>
    </w:p>
    <w:p w14:paraId="348FFDF4" w14:textId="77777777" w:rsidR="00DB539E" w:rsidRDefault="00DB539E" w:rsidP="00DB539E">
      <w:pPr>
        <w:tabs>
          <w:tab w:val="center" w:pos="5670"/>
        </w:tabs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1. sz. melléklet</w:t>
      </w:r>
    </w:p>
    <w:p w14:paraId="130E580E" w14:textId="77777777" w:rsidR="00DB539E" w:rsidRPr="00CE7213" w:rsidRDefault="00DB539E" w:rsidP="00DB539E">
      <w:pPr>
        <w:tabs>
          <w:tab w:val="center" w:pos="5670"/>
        </w:tabs>
        <w:jc w:val="right"/>
        <w:rPr>
          <w:rFonts w:ascii="Century Gothic" w:hAnsi="Century Gothic"/>
          <w:sz w:val="20"/>
          <w:szCs w:val="20"/>
        </w:rPr>
      </w:pPr>
    </w:p>
    <w:p w14:paraId="2854BF78" w14:textId="77777777" w:rsidR="00DB539E" w:rsidRPr="00CE7213" w:rsidRDefault="00DB539E" w:rsidP="00DB539E">
      <w:pPr>
        <w:pStyle w:val="Listaszerbekezds"/>
        <w:numPr>
          <w:ilvl w:val="0"/>
          <w:numId w:val="4"/>
        </w:numPr>
        <w:suppressAutoHyphens/>
        <w:spacing w:line="276" w:lineRule="auto"/>
        <w:rPr>
          <w:rFonts w:ascii="Century Gothic" w:hAnsi="Century Gothic" w:cs="Open Sans Light"/>
          <w:b/>
          <w:sz w:val="20"/>
          <w:szCs w:val="20"/>
        </w:rPr>
      </w:pPr>
      <w:r w:rsidRPr="00CE7213">
        <w:rPr>
          <w:rFonts w:ascii="Century Gothic" w:hAnsi="Century Gothic" w:cs="Open Sans Light"/>
          <w:b/>
          <w:sz w:val="20"/>
          <w:szCs w:val="20"/>
        </w:rPr>
        <w:t>PÁLYÁZATI ADATLAP</w:t>
      </w:r>
    </w:p>
    <w:p w14:paraId="564222C7" w14:textId="77777777" w:rsidR="00DB539E" w:rsidRPr="00CE7213" w:rsidRDefault="00DB539E" w:rsidP="00DB539E">
      <w:pPr>
        <w:jc w:val="center"/>
        <w:rPr>
          <w:rFonts w:ascii="Century Gothic" w:hAnsi="Century Gothic" w:cs="Open Sans Light"/>
          <w:b/>
          <w:caps/>
          <w:sz w:val="20"/>
          <w:szCs w:val="20"/>
        </w:rPr>
      </w:pPr>
      <w:r w:rsidRPr="00CE7213">
        <w:rPr>
          <w:rFonts w:ascii="Century Gothic" w:hAnsi="Century Gothic" w:cs="Open Sans Light"/>
          <w:b/>
          <w:caps/>
          <w:sz w:val="20"/>
          <w:szCs w:val="20"/>
        </w:rPr>
        <w:t>a kerékpáros közlekedéshez nyújtott önkormányzati támogatás</w:t>
      </w:r>
    </w:p>
    <w:p w14:paraId="423D115F" w14:textId="77777777" w:rsidR="00DB539E" w:rsidRPr="00CE7213" w:rsidRDefault="00DB539E" w:rsidP="00DB539E">
      <w:pPr>
        <w:jc w:val="center"/>
        <w:rPr>
          <w:rFonts w:ascii="Century Gothic" w:hAnsi="Century Gothic" w:cs="Open Sans Light"/>
          <w:b/>
          <w:caps/>
          <w:sz w:val="20"/>
          <w:szCs w:val="20"/>
        </w:rPr>
      </w:pPr>
      <w:r w:rsidRPr="00CE7213">
        <w:rPr>
          <w:rFonts w:ascii="Century Gothic" w:hAnsi="Century Gothic" w:cs="Open Sans Light"/>
          <w:b/>
          <w:caps/>
          <w:sz w:val="20"/>
          <w:szCs w:val="20"/>
        </w:rPr>
        <w:t>tárgyú pályázathoz</w:t>
      </w:r>
    </w:p>
    <w:p w14:paraId="3BD044A0" w14:textId="77777777" w:rsidR="00DB539E" w:rsidRPr="00CE7213" w:rsidRDefault="00DB539E" w:rsidP="00DB539E">
      <w:pPr>
        <w:jc w:val="both"/>
        <w:rPr>
          <w:rFonts w:ascii="Century Gothic" w:hAnsi="Century Gothic" w:cs="Open Sans Light"/>
          <w:sz w:val="20"/>
          <w:szCs w:val="20"/>
        </w:rPr>
      </w:pPr>
    </w:p>
    <w:tbl>
      <w:tblPr>
        <w:tblStyle w:val="Rcsostblzat"/>
        <w:tblW w:w="894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84"/>
        <w:gridCol w:w="578"/>
        <w:gridCol w:w="3549"/>
        <w:gridCol w:w="144"/>
        <w:gridCol w:w="122"/>
        <w:gridCol w:w="4271"/>
      </w:tblGrid>
      <w:tr w:rsidR="00DB539E" w:rsidRPr="00CE7213" w14:paraId="291C2FCF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5832B" w14:textId="77777777" w:rsidR="00DB539E" w:rsidRPr="00CE7213" w:rsidRDefault="00DB539E" w:rsidP="002A6218">
            <w:pPr>
              <w:pStyle w:val="Listaszerbekezds"/>
              <w:ind w:left="0"/>
              <w:jc w:val="center"/>
              <w:rPr>
                <w:rFonts w:ascii="Century Gothic" w:hAnsi="Century Gothic" w:cs="Open Sans Light"/>
                <w:b/>
                <w:sz w:val="20"/>
                <w:szCs w:val="20"/>
              </w:rPr>
            </w:pPr>
          </w:p>
        </w:tc>
        <w:tc>
          <w:tcPr>
            <w:tcW w:w="86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E5E8AD" w14:textId="4AD8175B" w:rsidR="00DB539E" w:rsidRPr="00CE7213" w:rsidRDefault="00D572E4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1. Az újpesti fiatal és</w:t>
            </w:r>
            <w:r w:rsidR="00DB539E">
              <w:rPr>
                <w:rFonts w:ascii="Century Gothic" w:hAnsi="Century Gothic"/>
                <w:b/>
                <w:sz w:val="20"/>
                <w:szCs w:val="20"/>
              </w:rPr>
              <w:t xml:space="preserve"> - a 18. életévét be nem töltött</w:t>
            </w:r>
            <w:r w:rsidR="00DB539E" w:rsidRPr="006F534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DB539E">
              <w:rPr>
                <w:rFonts w:ascii="Century Gothic" w:hAnsi="Century Gothic"/>
                <w:b/>
                <w:sz w:val="20"/>
                <w:szCs w:val="20"/>
              </w:rPr>
              <w:t>T</w:t>
            </w:r>
            <w:r w:rsidR="00DB539E" w:rsidRPr="006F5349">
              <w:rPr>
                <w:rFonts w:ascii="Century Gothic" w:hAnsi="Century Gothic"/>
                <w:b/>
                <w:sz w:val="20"/>
                <w:szCs w:val="20"/>
              </w:rPr>
              <w:t>anul</w:t>
            </w:r>
            <w:r w:rsidR="00DB539E">
              <w:rPr>
                <w:rFonts w:ascii="Century Gothic" w:hAnsi="Century Gothic"/>
                <w:b/>
                <w:sz w:val="20"/>
                <w:szCs w:val="20"/>
              </w:rPr>
              <w:t>ó esetében - a</w:t>
            </w:r>
            <w:r w:rsidR="00DB539E" w:rsidRPr="006F5349">
              <w:rPr>
                <w:rFonts w:ascii="Century Gothic" w:hAnsi="Century Gothic"/>
                <w:b/>
                <w:sz w:val="20"/>
                <w:szCs w:val="20"/>
              </w:rPr>
              <w:t xml:space="preserve"> törvényes képviselő személyes adatai</w:t>
            </w:r>
          </w:p>
        </w:tc>
      </w:tr>
      <w:tr w:rsidR="00C90195" w:rsidRPr="00CE7213" w14:paraId="1C8C0804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A2839" w14:textId="77777777" w:rsidR="00C90195" w:rsidRPr="00CE7213" w:rsidRDefault="00C90195" w:rsidP="002A6218">
            <w:pPr>
              <w:pStyle w:val="Listaszerbekezds"/>
              <w:ind w:left="0"/>
              <w:jc w:val="center"/>
              <w:rPr>
                <w:rFonts w:ascii="Century Gothic" w:hAnsi="Century Gothic" w:cs="Open Sans Light"/>
                <w:b/>
                <w:sz w:val="20"/>
                <w:szCs w:val="20"/>
              </w:rPr>
            </w:pPr>
          </w:p>
        </w:tc>
        <w:tc>
          <w:tcPr>
            <w:tcW w:w="86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F5ECD8" w14:textId="77777777" w:rsidR="00C90195" w:rsidRDefault="00C90195" w:rsidP="002A621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B539E" w:rsidRPr="00CE7213" w14:paraId="5EC33BB4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2CE73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1E96D8BD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57EAA" w14:textId="77777777" w:rsidR="00DB539E" w:rsidRPr="00CE7213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Neve: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C1AD9" w14:textId="77777777" w:rsidR="00C90195" w:rsidRDefault="00C90195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  <w:p w14:paraId="334E5297" w14:textId="77A5F80C" w:rsidR="00DB539E" w:rsidRPr="00CE7213" w:rsidRDefault="00C90195" w:rsidP="00C90195">
            <w:pPr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t>……………………………………………………..</w:t>
            </w:r>
          </w:p>
        </w:tc>
      </w:tr>
      <w:tr w:rsidR="00DB539E" w:rsidRPr="00CE7213" w14:paraId="182CB16C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641DC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70A943C0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90AC0" w14:textId="77777777" w:rsidR="00DB539E" w:rsidRPr="00CE7213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Születési neve: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7412F" w14:textId="68F1E165" w:rsidR="00DB539E" w:rsidRPr="00CE7213" w:rsidRDefault="00C90195" w:rsidP="00C90195">
            <w:pPr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t>……………………………………………………..</w:t>
            </w:r>
          </w:p>
        </w:tc>
      </w:tr>
      <w:tr w:rsidR="00DB539E" w:rsidRPr="00CE7213" w14:paraId="4215FCEE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F2DC4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6AB6E27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D9F9E" w14:textId="77777777" w:rsidR="00DB539E" w:rsidRPr="00CE7213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Születési helye és ideje</w:t>
            </w:r>
            <w:r>
              <w:rPr>
                <w:rFonts w:ascii="Century Gothic" w:hAnsi="Century Gothic" w:cs="Open Sans Light"/>
                <w:sz w:val="20"/>
                <w:szCs w:val="20"/>
              </w:rPr>
              <w:t>: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134E2" w14:textId="5D62A0BA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  <w:p w14:paraId="78E69CB0" w14:textId="386104D7" w:rsidR="00DB539E" w:rsidRPr="00CE7213" w:rsidRDefault="00C90195" w:rsidP="00C90195">
            <w:pPr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t>……………………………………………………..</w:t>
            </w:r>
          </w:p>
        </w:tc>
      </w:tr>
      <w:tr w:rsidR="00DB539E" w:rsidRPr="00CE7213" w14:paraId="6F171867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50D00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5120B156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20796" w14:textId="77777777" w:rsidR="00C90195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Anyja születési neve:</w:t>
            </w:r>
          </w:p>
          <w:p w14:paraId="6E3FFF24" w14:textId="45E802D9" w:rsidR="00C90195" w:rsidRPr="00CE7213" w:rsidRDefault="00C90195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09453" w14:textId="4D6A9721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...........................................................................</w:t>
            </w:r>
          </w:p>
        </w:tc>
      </w:tr>
      <w:tr w:rsidR="00C90195" w:rsidRPr="00CE7213" w14:paraId="527BAE6A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A5697" w14:textId="77777777" w:rsidR="00C90195" w:rsidRPr="00CE7213" w:rsidRDefault="00C90195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5588AF8D" w14:textId="77777777" w:rsidR="00C90195" w:rsidRPr="00CE7213" w:rsidRDefault="00C90195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3A61C" w14:textId="69BAFE53" w:rsidR="00C90195" w:rsidRPr="00CE7213" w:rsidRDefault="00C90195" w:rsidP="00C90195">
            <w:pPr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t>18. életévét be nem töltött Tanuló neve</w:t>
            </w:r>
            <w:r w:rsidR="00DB7E70">
              <w:rPr>
                <w:rFonts w:ascii="Century Gothic" w:hAnsi="Century Gothic" w:cs="Open Sans Light"/>
                <w:sz w:val="20"/>
                <w:szCs w:val="20"/>
              </w:rPr>
              <w:t>: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883F9" w14:textId="153ACDF1" w:rsidR="00C90195" w:rsidRPr="00CE7213" w:rsidRDefault="00C90195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t>……………………………………………………...</w:t>
            </w:r>
          </w:p>
        </w:tc>
      </w:tr>
      <w:tr w:rsidR="00C90195" w:rsidRPr="00CE7213" w14:paraId="5126C1FC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D8F48" w14:textId="77777777" w:rsidR="00C90195" w:rsidRPr="00CE7213" w:rsidRDefault="00C90195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9BEB51D" w14:textId="77777777" w:rsidR="00C90195" w:rsidRPr="00CE7213" w:rsidRDefault="00C90195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71265" w14:textId="4D24C45F" w:rsidR="00C90195" w:rsidRPr="00CE7213" w:rsidRDefault="00C90195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t>18. életévét be nem töltött Tanuló születési ideje</w:t>
            </w:r>
            <w:r w:rsidR="00DB7E70">
              <w:rPr>
                <w:rFonts w:ascii="Century Gothic" w:hAnsi="Century Gothic" w:cs="Open Sans Light"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98601" w14:textId="4C0AA5B6" w:rsidR="00C90195" w:rsidRPr="00CE7213" w:rsidRDefault="00C90195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t>……………………………………………………...</w:t>
            </w:r>
          </w:p>
        </w:tc>
      </w:tr>
      <w:tr w:rsidR="00DB539E" w:rsidRPr="00CE7213" w14:paraId="14BAABE0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11559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84CF2E3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EDC89" w14:textId="77777777" w:rsidR="00DB539E" w:rsidRPr="00CE7213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Bankszámlaszáma: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F4718" w14:textId="6FB49E79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  <w:p w14:paraId="74C71698" w14:textId="6E5B5DC0" w:rsidR="00DB539E" w:rsidRPr="00CE7213" w:rsidRDefault="00C90195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t>……………………………………………………...</w:t>
            </w:r>
          </w:p>
        </w:tc>
      </w:tr>
      <w:tr w:rsidR="00DB539E" w:rsidRPr="00CE7213" w14:paraId="31BCA0F0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05E28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0408FDB3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EF541" w14:textId="77777777" w:rsidR="00DB539E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i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i/>
                <w:sz w:val="20"/>
                <w:szCs w:val="20"/>
              </w:rPr>
              <w:t>Lakóhelye:</w:t>
            </w:r>
          </w:p>
          <w:p w14:paraId="67F97558" w14:textId="483E8271" w:rsidR="00C90195" w:rsidRPr="00CE7213" w:rsidRDefault="00C90195" w:rsidP="002A6218">
            <w:pPr>
              <w:spacing w:before="120"/>
              <w:jc w:val="both"/>
              <w:rPr>
                <w:rFonts w:ascii="Century Gothic" w:hAnsi="Century Gothic" w:cs="Open Sans Light"/>
                <w:i/>
                <w:sz w:val="20"/>
                <w:szCs w:val="20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299A1" w14:textId="3ED8815A" w:rsidR="00DB539E" w:rsidRPr="00CE7213" w:rsidRDefault="00C90195" w:rsidP="00C90195">
            <w:pPr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t>……………………………………………………...</w:t>
            </w:r>
          </w:p>
        </w:tc>
      </w:tr>
      <w:tr w:rsidR="00DB539E" w:rsidRPr="00CE7213" w14:paraId="2F2E318F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6DCF2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7070DDF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C1BAD" w14:textId="77777777" w:rsidR="00DB539E" w:rsidRPr="00CE7213" w:rsidRDefault="00DB539E" w:rsidP="002A6218">
            <w:pPr>
              <w:spacing w:before="120"/>
              <w:jc w:val="right"/>
              <w:rPr>
                <w:rFonts w:ascii="Century Gothic" w:hAnsi="Century Gothic" w:cs="Open Sans Light"/>
                <w:i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i/>
                <w:sz w:val="20"/>
                <w:szCs w:val="20"/>
              </w:rPr>
              <w:t>lakóhely létesítési ideje: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76F86" w14:textId="3ACD28ED" w:rsidR="00DB539E" w:rsidRPr="00CE7213" w:rsidRDefault="00DB539E" w:rsidP="00C90195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...........................................................................</w:t>
            </w:r>
          </w:p>
        </w:tc>
      </w:tr>
      <w:tr w:rsidR="00DB539E" w:rsidRPr="00CE7213" w14:paraId="1A68B7B3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0188A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22A1497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4B002" w14:textId="77777777" w:rsidR="00DB539E" w:rsidRPr="00CE7213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i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i/>
                <w:sz w:val="20"/>
                <w:szCs w:val="20"/>
              </w:rPr>
              <w:t>vagy bejelentett tartózkodási helye: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11DAF" w14:textId="77777777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  <w:p w14:paraId="7A689D55" w14:textId="50DCCC7A" w:rsidR="00DB539E" w:rsidRPr="00CE7213" w:rsidRDefault="00DB539E" w:rsidP="00C90195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...........................................................................</w:t>
            </w:r>
          </w:p>
        </w:tc>
      </w:tr>
      <w:tr w:rsidR="00DB539E" w:rsidRPr="00CE7213" w14:paraId="707BF732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FE35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A340939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2C4F8" w14:textId="77777777" w:rsidR="00DB539E" w:rsidRPr="00CE7213" w:rsidRDefault="00DB539E" w:rsidP="002A6218">
            <w:pPr>
              <w:spacing w:before="120"/>
              <w:jc w:val="right"/>
              <w:rPr>
                <w:rFonts w:ascii="Century Gothic" w:hAnsi="Century Gothic" w:cs="Open Sans Light"/>
                <w:i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i/>
                <w:sz w:val="20"/>
                <w:szCs w:val="20"/>
              </w:rPr>
              <w:t>tartózkodási hely létesítési ideje: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B4233" w14:textId="77777777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  <w:p w14:paraId="7EBE958B" w14:textId="18198F5E" w:rsidR="00DB539E" w:rsidRPr="00CE7213" w:rsidRDefault="00DB539E" w:rsidP="00C90195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...........................................................................</w:t>
            </w:r>
          </w:p>
        </w:tc>
      </w:tr>
      <w:tr w:rsidR="00DB539E" w:rsidRPr="00CE7213" w14:paraId="68688180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72330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br/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189DC32E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56DE9" w14:textId="77777777" w:rsidR="00DB539E" w:rsidRPr="00DC10EC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 w:rsidRPr="00DC10EC">
              <w:rPr>
                <w:rFonts w:ascii="Century Gothic" w:hAnsi="Century Gothic" w:cs="Open Sans Light"/>
                <w:sz w:val="20"/>
                <w:szCs w:val="20"/>
              </w:rPr>
              <w:t>A</w:t>
            </w:r>
            <w:r>
              <w:rPr>
                <w:rFonts w:ascii="Century Gothic" w:hAnsi="Century Gothic" w:cs="Open Sans Light"/>
                <w:sz w:val="20"/>
                <w:szCs w:val="20"/>
              </w:rPr>
              <w:t>dóazonosító jel</w:t>
            </w:r>
            <w:r w:rsidRPr="00DC10EC">
              <w:rPr>
                <w:rFonts w:ascii="Century Gothic" w:hAnsi="Century Gothic" w:cs="Open Sans Light"/>
                <w:sz w:val="20"/>
                <w:szCs w:val="20"/>
              </w:rPr>
              <w:t xml:space="preserve">: </w:t>
            </w:r>
            <w:r>
              <w:rPr>
                <w:rFonts w:ascii="Century Gothic" w:hAnsi="Century Gothic" w:cs="Open Sans Light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6784F" w14:textId="77777777" w:rsidR="00DB539E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  <w:p w14:paraId="163773F7" w14:textId="77F3B52A" w:rsidR="00DB539E" w:rsidRPr="00DC10EC" w:rsidRDefault="00DB539E" w:rsidP="00C90195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t>……………………………………………………...</w:t>
            </w:r>
          </w:p>
        </w:tc>
      </w:tr>
      <w:tr w:rsidR="00DB539E" w:rsidRPr="00CE7213" w14:paraId="39AC7238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D033D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1BB1F8AE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01814" w14:textId="77777777" w:rsidR="00DB539E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Egyéb elérhetősége telefon:</w:t>
            </w:r>
          </w:p>
          <w:p w14:paraId="159DE38F" w14:textId="6432EF38" w:rsidR="00C90195" w:rsidRPr="00CE7213" w:rsidRDefault="00C90195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137F4" w14:textId="7839BAEC" w:rsidR="00DB539E" w:rsidRPr="00CE7213" w:rsidRDefault="00DB539E" w:rsidP="00C90195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...........................................................................</w:t>
            </w:r>
          </w:p>
        </w:tc>
      </w:tr>
      <w:tr w:rsidR="00DB539E" w:rsidRPr="00CE7213" w14:paraId="2131BE80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69B72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3DA63ABB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7FB5D" w14:textId="77777777" w:rsidR="00DB539E" w:rsidRPr="00CE7213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Egyéb elérhetősége e-mail: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F8157" w14:textId="09FC092A" w:rsidR="00DB539E" w:rsidRPr="00CE7213" w:rsidRDefault="00DB539E" w:rsidP="00C90195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...........................................................................</w:t>
            </w:r>
          </w:p>
        </w:tc>
      </w:tr>
      <w:tr w:rsidR="00DB539E" w:rsidRPr="00CE7213" w14:paraId="06D80B0E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5EA74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3CE00F3A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4E88D" w14:textId="77777777" w:rsidR="00DB539E" w:rsidRPr="00CE7213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t>OM azonosító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A6A2E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t>……………………………………………………..</w:t>
            </w:r>
          </w:p>
        </w:tc>
      </w:tr>
      <w:tr w:rsidR="00DB539E" w:rsidRPr="00CE7213" w14:paraId="3716FEA6" w14:textId="77777777" w:rsidTr="002A6218">
        <w:trPr>
          <w:gridAfter w:val="5"/>
          <w:wAfter w:w="8664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CCF3C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28C4F7BC" w14:textId="77777777" w:rsidTr="002A6218">
        <w:trPr>
          <w:gridAfter w:val="1"/>
          <w:wAfter w:w="4271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3F595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43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10F59" w14:textId="77777777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  <w:p w14:paraId="4296A857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436E6973" w14:textId="77777777" w:rsidTr="002A6218">
        <w:trPr>
          <w:gridAfter w:val="5"/>
          <w:wAfter w:w="8664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0B0E1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3A1D5D49" w14:textId="77777777" w:rsidTr="002A6218">
        <w:trPr>
          <w:gridAfter w:val="5"/>
          <w:wAfter w:w="8664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04614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b/>
                <w:sz w:val="20"/>
                <w:szCs w:val="20"/>
              </w:rPr>
            </w:pPr>
          </w:p>
        </w:tc>
      </w:tr>
      <w:tr w:rsidR="00DB539E" w:rsidRPr="00CE7213" w14:paraId="29E29F95" w14:textId="77777777" w:rsidTr="002A6218">
        <w:trPr>
          <w:gridAfter w:val="5"/>
          <w:wAfter w:w="8664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08247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7FFC8E2A" w14:textId="77777777" w:rsidTr="002A6218">
        <w:trPr>
          <w:gridAfter w:val="5"/>
          <w:wAfter w:w="8664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0DD09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2FE05A96" w14:textId="77777777" w:rsidTr="002A6218">
        <w:trPr>
          <w:gridAfter w:val="5"/>
          <w:wAfter w:w="8664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6D0AE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17BBA78F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0C72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E3837EC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62FA6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EE81F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19EA5877" w14:textId="77777777" w:rsidTr="002A6218"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17D891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t>K</w:t>
            </w:r>
            <w:r w:rsidRPr="00CE7213">
              <w:rPr>
                <w:rFonts w:ascii="Century Gothic" w:hAnsi="Century Gothic" w:cs="Open Sans Light"/>
                <w:sz w:val="20"/>
                <w:szCs w:val="20"/>
              </w:rPr>
              <w:t>elt</w:t>
            </w:r>
            <w:proofErr w:type="gramStart"/>
            <w:r w:rsidRPr="00CE7213">
              <w:rPr>
                <w:rFonts w:ascii="Century Gothic" w:hAnsi="Century Gothic" w:cs="Open Sans Light"/>
                <w:sz w:val="20"/>
                <w:szCs w:val="20"/>
              </w:rPr>
              <w:t>: .</w:t>
            </w:r>
            <w:proofErr w:type="gramEnd"/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</w:t>
            </w:r>
            <w:r>
              <w:rPr>
                <w:rFonts w:ascii="Century Gothic" w:hAnsi="Century Gothic" w:cs="Open Sans Light"/>
                <w:sz w:val="20"/>
                <w:szCs w:val="20"/>
              </w:rPr>
              <w:t>................, 2026</w:t>
            </w:r>
            <w:r w:rsidRPr="00CE7213">
              <w:rPr>
                <w:rFonts w:ascii="Century Gothic" w:hAnsi="Century Gothic" w:cs="Open Sans Light"/>
                <w:sz w:val="20"/>
                <w:szCs w:val="20"/>
              </w:rPr>
              <w:t xml:space="preserve">. ....... </w:t>
            </w:r>
            <w:proofErr w:type="gramStart"/>
            <w:r w:rsidRPr="00CE7213">
              <w:rPr>
                <w:rFonts w:ascii="Century Gothic" w:hAnsi="Century Gothic" w:cs="Open Sans Light"/>
                <w:sz w:val="20"/>
                <w:szCs w:val="20"/>
              </w:rPr>
              <w:t>hó ..</w:t>
            </w:r>
            <w:proofErr w:type="gramEnd"/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 nap</w:t>
            </w: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BEE51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</w:t>
            </w:r>
            <w:r>
              <w:rPr>
                <w:rFonts w:ascii="Century Gothic" w:hAnsi="Century Gothic" w:cs="Open Sans Light"/>
                <w:sz w:val="20"/>
                <w:szCs w:val="20"/>
              </w:rPr>
              <w:t>..............................</w:t>
            </w:r>
          </w:p>
          <w:p w14:paraId="665289BE" w14:textId="77777777" w:rsidR="00DB539E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 xml:space="preserve">pályázó </w:t>
            </w:r>
            <w:r>
              <w:rPr>
                <w:rFonts w:ascii="Century Gothic" w:hAnsi="Century Gothic" w:cs="Open Sans Light"/>
                <w:sz w:val="20"/>
                <w:szCs w:val="20"/>
              </w:rPr>
              <w:t>/törvényes képviselő aláírása</w:t>
            </w:r>
          </w:p>
          <w:p w14:paraId="077B2295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FF6210" w:rsidRPr="00CE7213" w14:paraId="2CA442EB" w14:textId="77777777" w:rsidTr="002A6218"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5098C2" w14:textId="77777777" w:rsidR="00FF6210" w:rsidRDefault="00FF6210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  <w:p w14:paraId="050127EB" w14:textId="77777777" w:rsidR="00FF6210" w:rsidRDefault="00FF6210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  <w:p w14:paraId="186502E5" w14:textId="77777777" w:rsidR="00FF6210" w:rsidRDefault="00FF6210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2CB838" w14:textId="77777777" w:rsidR="00FF6210" w:rsidRPr="00CE7213" w:rsidRDefault="00FF6210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</w:tbl>
    <w:p w14:paraId="34A7ED8A" w14:textId="77777777" w:rsidR="00DB539E" w:rsidRDefault="00DB539E" w:rsidP="00DB539E">
      <w:pPr>
        <w:rPr>
          <w:rFonts w:ascii="Century Gothic" w:hAnsi="Century Gothic"/>
          <w:sz w:val="20"/>
          <w:szCs w:val="20"/>
        </w:rPr>
      </w:pPr>
    </w:p>
    <w:p w14:paraId="29509B81" w14:textId="77777777" w:rsidR="00DB539E" w:rsidRDefault="00DB539E" w:rsidP="00DB539E">
      <w:pPr>
        <w:rPr>
          <w:rFonts w:ascii="Century Gothic" w:hAnsi="Century Gothic"/>
          <w:sz w:val="20"/>
          <w:szCs w:val="20"/>
        </w:rPr>
      </w:pPr>
    </w:p>
    <w:p w14:paraId="146A6B93" w14:textId="77777777" w:rsidR="00DB539E" w:rsidRDefault="00DB539E" w:rsidP="00DB539E">
      <w:pPr>
        <w:rPr>
          <w:rFonts w:ascii="Century Gothic" w:hAnsi="Century Gothic"/>
          <w:sz w:val="20"/>
          <w:szCs w:val="20"/>
        </w:rPr>
      </w:pPr>
    </w:p>
    <w:p w14:paraId="51AD935C" w14:textId="77777777" w:rsidR="00DB539E" w:rsidRPr="00BF66B0" w:rsidRDefault="00DB539E" w:rsidP="00DB539E">
      <w:pPr>
        <w:rPr>
          <w:rFonts w:ascii="Century Gothic" w:hAnsi="Century Gothic"/>
          <w:sz w:val="20"/>
          <w:szCs w:val="20"/>
        </w:rPr>
      </w:pPr>
    </w:p>
    <w:p w14:paraId="0AFB09AA" w14:textId="77777777" w:rsidR="00DB539E" w:rsidRPr="00924ADA" w:rsidRDefault="00DB539E" w:rsidP="00DB539E">
      <w:pPr>
        <w:pStyle w:val="Listaszerbekezds"/>
        <w:numPr>
          <w:ilvl w:val="0"/>
          <w:numId w:val="4"/>
        </w:numPr>
        <w:spacing w:line="276" w:lineRule="auto"/>
        <w:jc w:val="center"/>
        <w:rPr>
          <w:rFonts w:ascii="Century Gothic" w:hAnsi="Century Gothic" w:cs="Open Sans Light"/>
          <w:caps/>
          <w:sz w:val="20"/>
          <w:szCs w:val="20"/>
        </w:rPr>
      </w:pPr>
      <w:r w:rsidRPr="00924ADA">
        <w:rPr>
          <w:rFonts w:ascii="Century Gothic" w:hAnsi="Century Gothic" w:cs="Open Sans Light"/>
          <w:caps/>
          <w:sz w:val="20"/>
          <w:szCs w:val="20"/>
        </w:rPr>
        <w:t xml:space="preserve"> nyilatkozatok</w:t>
      </w:r>
    </w:p>
    <w:p w14:paraId="5BAE7F0C" w14:textId="77777777" w:rsidR="00DB539E" w:rsidRPr="00924ADA" w:rsidRDefault="00DB539E" w:rsidP="00DB539E">
      <w:pPr>
        <w:spacing w:line="276" w:lineRule="auto"/>
        <w:jc w:val="center"/>
        <w:rPr>
          <w:rFonts w:ascii="Century Gothic" w:hAnsi="Century Gothic" w:cs="Open Sans Light"/>
          <w:caps/>
          <w:sz w:val="20"/>
          <w:szCs w:val="20"/>
        </w:rPr>
      </w:pPr>
    </w:p>
    <w:p w14:paraId="504CC35A" w14:textId="77777777" w:rsidR="00DB539E" w:rsidRPr="00BF66B0" w:rsidRDefault="00DB539E" w:rsidP="00DB539E">
      <w:pPr>
        <w:jc w:val="both"/>
        <w:rPr>
          <w:rFonts w:ascii="Century Gothic" w:hAnsi="Century Gothic" w:cs="Open Sans Light"/>
          <w:b/>
          <w:sz w:val="20"/>
          <w:szCs w:val="20"/>
        </w:rPr>
      </w:pPr>
    </w:p>
    <w:p w14:paraId="2BEF454A" w14:textId="77777777" w:rsidR="00DB539E" w:rsidRPr="00BF66B0" w:rsidRDefault="00DB539E" w:rsidP="00DB539E">
      <w:pPr>
        <w:jc w:val="center"/>
        <w:rPr>
          <w:rFonts w:ascii="Century Gothic" w:hAnsi="Century Gothic" w:cs="Open Sans Light"/>
          <w:b/>
          <w:caps/>
          <w:sz w:val="20"/>
          <w:szCs w:val="20"/>
        </w:rPr>
      </w:pPr>
      <w:r w:rsidRPr="00BF66B0">
        <w:rPr>
          <w:rFonts w:ascii="Century Gothic" w:hAnsi="Century Gothic" w:cs="Open Sans Light"/>
          <w:b/>
          <w:caps/>
          <w:sz w:val="20"/>
          <w:szCs w:val="20"/>
        </w:rPr>
        <w:t>a kerékpáros közlekedéshez nyújtott önkormányzati támogatás</w:t>
      </w:r>
    </w:p>
    <w:p w14:paraId="1541E973" w14:textId="77777777" w:rsidR="00DB539E" w:rsidRPr="00BF66B0" w:rsidRDefault="00DB539E" w:rsidP="00DB539E">
      <w:pPr>
        <w:jc w:val="center"/>
        <w:rPr>
          <w:rFonts w:ascii="Century Gothic" w:hAnsi="Century Gothic" w:cs="Open Sans Light"/>
          <w:b/>
          <w:caps/>
          <w:sz w:val="20"/>
          <w:szCs w:val="20"/>
        </w:rPr>
      </w:pPr>
      <w:r w:rsidRPr="00BF66B0">
        <w:rPr>
          <w:rFonts w:ascii="Century Gothic" w:hAnsi="Century Gothic" w:cs="Open Sans Light"/>
          <w:b/>
          <w:caps/>
          <w:sz w:val="20"/>
          <w:szCs w:val="20"/>
        </w:rPr>
        <w:t>tárgyú pályázathoz</w:t>
      </w:r>
    </w:p>
    <w:p w14:paraId="1CA591C8" w14:textId="77777777" w:rsidR="00DB539E" w:rsidRPr="00BF66B0" w:rsidRDefault="00DB539E" w:rsidP="00DB539E">
      <w:pPr>
        <w:pStyle w:val="Listaszerbekezds"/>
        <w:jc w:val="both"/>
        <w:rPr>
          <w:rFonts w:ascii="Century Gothic" w:hAnsi="Century Gothic" w:cs="Open Sans Light"/>
          <w:sz w:val="20"/>
          <w:szCs w:val="20"/>
        </w:rPr>
      </w:pPr>
    </w:p>
    <w:p w14:paraId="16D6778E" w14:textId="77777777" w:rsidR="00DB539E" w:rsidRPr="00BF66B0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  <w:r w:rsidRPr="00AA787E">
        <w:rPr>
          <w:rFonts w:ascii="Century Gothic" w:hAnsi="Century Gothic" w:cs="Open Sans Light"/>
          <w:sz w:val="20"/>
          <w:szCs w:val="20"/>
        </w:rPr>
        <w:t>Jelen Pályázati Adatlap 1. pontjában megnevezett pályázó</w:t>
      </w:r>
      <w:r>
        <w:rPr>
          <w:rFonts w:ascii="Century Gothic" w:hAnsi="Century Gothic" w:cs="Open Sans Light"/>
          <w:sz w:val="20"/>
          <w:szCs w:val="20"/>
        </w:rPr>
        <w:t>:</w:t>
      </w:r>
      <w:r w:rsidRPr="00AA787E">
        <w:rPr>
          <w:rFonts w:ascii="Century Gothic" w:hAnsi="Century Gothic" w:cs="Open Sans Light"/>
          <w:sz w:val="20"/>
          <w:szCs w:val="20"/>
        </w:rPr>
        <w:t xml:space="preserve"> </w:t>
      </w:r>
    </w:p>
    <w:p w14:paraId="3CB54A85" w14:textId="77777777" w:rsidR="00DB539E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  <w:r w:rsidRPr="006F7973">
        <w:rPr>
          <w:rFonts w:ascii="Century Gothic" w:hAnsi="Century Gothic" w:cs="Open Sans Light"/>
          <w:sz w:val="20"/>
          <w:szCs w:val="20"/>
        </w:rPr>
        <w:t xml:space="preserve">Büntetőjogi felelősségem tudatában kijelentem, hogy az általam a pályázatban közölt adatok, </w:t>
      </w:r>
      <w:proofErr w:type="gramStart"/>
      <w:r w:rsidRPr="006F7973">
        <w:rPr>
          <w:rFonts w:ascii="Century Gothic" w:hAnsi="Century Gothic" w:cs="Open Sans Light"/>
          <w:sz w:val="20"/>
          <w:szCs w:val="20"/>
        </w:rPr>
        <w:t>információk</w:t>
      </w:r>
      <w:proofErr w:type="gramEnd"/>
      <w:r w:rsidRPr="006F7973">
        <w:rPr>
          <w:rFonts w:ascii="Century Gothic" w:hAnsi="Century Gothic" w:cs="Open Sans Light"/>
          <w:sz w:val="20"/>
          <w:szCs w:val="20"/>
        </w:rPr>
        <w:t xml:space="preserve"> és dokumentumok teljes körűek, </w:t>
      </w:r>
      <w:proofErr w:type="spellStart"/>
      <w:r w:rsidRPr="006F7973">
        <w:rPr>
          <w:rFonts w:ascii="Century Gothic" w:hAnsi="Century Gothic" w:cs="Open Sans Light"/>
          <w:sz w:val="20"/>
          <w:szCs w:val="20"/>
        </w:rPr>
        <w:t>valódiak</w:t>
      </w:r>
      <w:proofErr w:type="spellEnd"/>
      <w:r w:rsidRPr="006F7973">
        <w:rPr>
          <w:rFonts w:ascii="Century Gothic" w:hAnsi="Century Gothic" w:cs="Open Sans Light"/>
          <w:sz w:val="20"/>
          <w:szCs w:val="20"/>
        </w:rPr>
        <w:t xml:space="preserve"> és hitelesek.</w:t>
      </w:r>
    </w:p>
    <w:p w14:paraId="11F8922E" w14:textId="77777777" w:rsidR="00DB539E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</w:p>
    <w:p w14:paraId="080CBB97" w14:textId="77777777" w:rsidR="00DB539E" w:rsidRPr="007A4A30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  <w:r>
        <w:rPr>
          <w:rFonts w:ascii="Century Gothic" w:hAnsi="Century Gothic" w:cs="Open Sans Light"/>
          <w:sz w:val="20"/>
          <w:szCs w:val="20"/>
        </w:rPr>
        <w:t xml:space="preserve">Vállalom, hogy </w:t>
      </w:r>
      <w:r w:rsidRPr="007A4A30">
        <w:rPr>
          <w:rFonts w:ascii="Century Gothic" w:hAnsi="Century Gothic" w:cs="Open Sans Light"/>
          <w:sz w:val="20"/>
          <w:szCs w:val="20"/>
        </w:rPr>
        <w:t>a pályázati kiírásban meghatározott feltételeket a nyertessége</w:t>
      </w:r>
      <w:r>
        <w:rPr>
          <w:rFonts w:ascii="Century Gothic" w:hAnsi="Century Gothic" w:cs="Open Sans Light"/>
          <w:sz w:val="20"/>
          <w:szCs w:val="20"/>
        </w:rPr>
        <w:t>m</w:t>
      </w:r>
      <w:r w:rsidRPr="007A4A30">
        <w:rPr>
          <w:rFonts w:ascii="Century Gothic" w:hAnsi="Century Gothic" w:cs="Open Sans Light"/>
          <w:sz w:val="20"/>
          <w:szCs w:val="20"/>
        </w:rPr>
        <w:t xml:space="preserve"> esetén </w:t>
      </w:r>
      <w:r>
        <w:rPr>
          <w:rFonts w:ascii="Century Gothic" w:hAnsi="Century Gothic" w:cs="Open Sans Light"/>
          <w:sz w:val="20"/>
          <w:szCs w:val="20"/>
        </w:rPr>
        <w:t>teljesítem.</w:t>
      </w:r>
    </w:p>
    <w:p w14:paraId="6B855144" w14:textId="77777777" w:rsidR="00DB539E" w:rsidRPr="006F7973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</w:p>
    <w:p w14:paraId="748B8D7E" w14:textId="77777777" w:rsidR="00DB539E" w:rsidRPr="002F65F0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  <w:r>
        <w:rPr>
          <w:rFonts w:ascii="Century Gothic" w:hAnsi="Century Gothic" w:cs="Open Sans Light"/>
          <w:sz w:val="20"/>
          <w:szCs w:val="20"/>
        </w:rPr>
        <w:t>Vállalom, hogy amennyiben támogatásban részesülök a</w:t>
      </w:r>
      <w:r w:rsidRPr="002F65F0">
        <w:rPr>
          <w:rFonts w:ascii="Century Gothic" w:hAnsi="Century Gothic" w:cs="Open Sans Light"/>
          <w:sz w:val="20"/>
          <w:szCs w:val="20"/>
        </w:rPr>
        <w:t xml:space="preserve"> támogatási matricát a kerékpáron elhelyezem és a támogatási </w:t>
      </w:r>
      <w:r>
        <w:rPr>
          <w:rFonts w:ascii="Century Gothic" w:hAnsi="Century Gothic" w:cs="Open Sans Light"/>
          <w:sz w:val="20"/>
          <w:szCs w:val="20"/>
        </w:rPr>
        <w:t>megállapodásban</w:t>
      </w:r>
      <w:r w:rsidRPr="002F65F0">
        <w:rPr>
          <w:rFonts w:ascii="Century Gothic" w:hAnsi="Century Gothic" w:cs="Open Sans Light"/>
          <w:sz w:val="20"/>
          <w:szCs w:val="20"/>
        </w:rPr>
        <w:t xml:space="preserve"> foglalt időtartamig fenntartom. Amennyiben a matrica megsérül, elkopik vagy leesik, haladéktalanul újat igénylek.</w:t>
      </w:r>
    </w:p>
    <w:p w14:paraId="28C01B47" w14:textId="77777777" w:rsidR="00DB539E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</w:p>
    <w:p w14:paraId="6CE33A0C" w14:textId="77777777" w:rsidR="00DB539E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</w:p>
    <w:p w14:paraId="6436D498" w14:textId="77777777" w:rsidR="00DB539E" w:rsidRPr="00924ADA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DB539E" w:rsidRPr="00924ADA" w14:paraId="359AAC80" w14:textId="77777777" w:rsidTr="002A6218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6BD56" w14:textId="77777777" w:rsidR="00DB539E" w:rsidRPr="00924ADA" w:rsidRDefault="00DB539E" w:rsidP="002A6218">
            <w:pPr>
              <w:jc w:val="center"/>
              <w:rPr>
                <w:rFonts w:ascii="Century Gothic" w:hAnsi="Century Gothic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1A1A5839" w14:textId="77777777" w:rsidR="00DB539E" w:rsidRPr="00924ADA" w:rsidRDefault="00DB539E" w:rsidP="002A6218">
            <w:pPr>
              <w:jc w:val="both"/>
              <w:rPr>
                <w:rFonts w:ascii="Century Gothic" w:hAnsi="Century Gothic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73D39" w14:textId="77777777" w:rsidR="00DB539E" w:rsidRPr="00924ADA" w:rsidRDefault="00DB539E" w:rsidP="002A6218">
            <w:pPr>
              <w:jc w:val="both"/>
              <w:rPr>
                <w:rFonts w:ascii="Century Gothic" w:hAnsi="Century Gothic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33B4AE97" w14:textId="77777777" w:rsidR="00DB539E" w:rsidRPr="00924ADA" w:rsidRDefault="00DB539E" w:rsidP="002A6218">
            <w:pPr>
              <w:rPr>
                <w:rFonts w:ascii="Century Gothic" w:hAnsi="Century Gothic" w:cs="Open Sans Light"/>
                <w:sz w:val="20"/>
              </w:rPr>
            </w:pPr>
          </w:p>
        </w:tc>
      </w:tr>
      <w:tr w:rsidR="00DB539E" w:rsidRPr="00924ADA" w14:paraId="0BF19F1D" w14:textId="77777777" w:rsidTr="002A6218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D87595" w14:textId="77777777" w:rsidR="00DB539E" w:rsidRPr="00924ADA" w:rsidRDefault="00DB539E" w:rsidP="002A6218">
            <w:pPr>
              <w:rPr>
                <w:rFonts w:ascii="Century Gothic" w:hAnsi="Century Gothic" w:cs="Open Sans Light"/>
                <w:sz w:val="20"/>
              </w:rPr>
            </w:pPr>
            <w:r w:rsidRPr="00924ADA">
              <w:rPr>
                <w:rFonts w:ascii="Century Gothic" w:hAnsi="Century Gothic" w:cs="Open Sans Light"/>
                <w:sz w:val="20"/>
              </w:rPr>
              <w:t>Kelt</w:t>
            </w:r>
            <w:proofErr w:type="gramStart"/>
            <w:r w:rsidRPr="00924ADA">
              <w:rPr>
                <w:rFonts w:ascii="Century Gothic" w:hAnsi="Century Gothic" w:cs="Open Sans Light"/>
                <w:sz w:val="20"/>
              </w:rPr>
              <w:t>: ..</w:t>
            </w:r>
            <w:proofErr w:type="gramEnd"/>
            <w:r w:rsidRPr="00924ADA">
              <w:rPr>
                <w:rFonts w:ascii="Century Gothic" w:hAnsi="Century Gothic" w:cs="Open Sans Light"/>
                <w:sz w:val="20"/>
              </w:rPr>
              <w:t>.........</w:t>
            </w:r>
            <w:r>
              <w:rPr>
                <w:rFonts w:ascii="Century Gothic" w:hAnsi="Century Gothic" w:cs="Open Sans Light"/>
                <w:sz w:val="20"/>
              </w:rPr>
              <w:t>..................., 2026</w:t>
            </w:r>
            <w:r w:rsidRPr="00924ADA">
              <w:rPr>
                <w:rFonts w:ascii="Century Gothic" w:hAnsi="Century Gothic" w:cs="Open Sans Light"/>
                <w:sz w:val="20"/>
              </w:rPr>
              <w:t xml:space="preserve">. ....... </w:t>
            </w:r>
            <w:proofErr w:type="gramStart"/>
            <w:r w:rsidRPr="00924ADA">
              <w:rPr>
                <w:rFonts w:ascii="Century Gothic" w:hAnsi="Century Gothic" w:cs="Open Sans Light"/>
                <w:sz w:val="20"/>
              </w:rPr>
              <w:t>hó ..</w:t>
            </w:r>
            <w:proofErr w:type="gramEnd"/>
            <w:r w:rsidRPr="00924ADA">
              <w:rPr>
                <w:rFonts w:ascii="Century Gothic" w:hAnsi="Century Gothic" w:cs="Open Sans Light"/>
                <w:sz w:val="20"/>
              </w:rPr>
              <w:t>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388C1" w14:textId="77777777" w:rsidR="00DB539E" w:rsidRPr="00924ADA" w:rsidRDefault="00DB539E" w:rsidP="002A6218">
            <w:pPr>
              <w:rPr>
                <w:rFonts w:ascii="Century Gothic" w:hAnsi="Century Gothic" w:cs="Open Sans Light"/>
                <w:sz w:val="20"/>
              </w:rPr>
            </w:pPr>
            <w:r w:rsidRPr="00924ADA">
              <w:rPr>
                <w:rFonts w:ascii="Century Gothic" w:hAnsi="Century Gothic" w:cs="Open Sans Light"/>
                <w:sz w:val="20"/>
              </w:rPr>
              <w:t>..............................................................................</w:t>
            </w:r>
          </w:p>
          <w:p w14:paraId="7E4233B8" w14:textId="77777777" w:rsidR="00DB539E" w:rsidRPr="00924ADA" w:rsidRDefault="00DB539E" w:rsidP="002A6218">
            <w:pPr>
              <w:jc w:val="center"/>
              <w:rPr>
                <w:rFonts w:ascii="Century Gothic" w:hAnsi="Century Gothic" w:cs="Open Sans Light"/>
                <w:sz w:val="20"/>
              </w:rPr>
            </w:pPr>
            <w:r w:rsidRPr="00924ADA">
              <w:rPr>
                <w:rFonts w:ascii="Century Gothic" w:hAnsi="Century Gothic" w:cs="Open Sans Light"/>
                <w:sz w:val="20"/>
              </w:rPr>
              <w:t>pályázó aláírása</w:t>
            </w:r>
          </w:p>
          <w:p w14:paraId="4CC7115B" w14:textId="77777777" w:rsidR="00DB539E" w:rsidRPr="00924ADA" w:rsidRDefault="00DB539E" w:rsidP="002A6218">
            <w:pPr>
              <w:rPr>
                <w:rFonts w:ascii="Century Gothic" w:hAnsi="Century Gothic" w:cs="Open Sans Light"/>
                <w:sz w:val="20"/>
              </w:rPr>
            </w:pPr>
          </w:p>
        </w:tc>
      </w:tr>
    </w:tbl>
    <w:p w14:paraId="4F71C0D9" w14:textId="77777777" w:rsidR="00DB539E" w:rsidRPr="00CE7213" w:rsidRDefault="00DB539E" w:rsidP="00DB539E">
      <w:pPr>
        <w:pStyle w:val="Listaszerbekezds"/>
        <w:suppressAutoHyphens/>
        <w:spacing w:after="20"/>
        <w:ind w:left="1134"/>
        <w:jc w:val="both"/>
        <w:rPr>
          <w:rFonts w:ascii="Century Gothic" w:hAnsi="Century Gothic" w:cs="Open Sans Light"/>
          <w:sz w:val="20"/>
          <w:szCs w:val="20"/>
        </w:rPr>
      </w:pPr>
    </w:p>
    <w:p w14:paraId="5A003034" w14:textId="77777777" w:rsidR="00DB539E" w:rsidRPr="00CE7213" w:rsidRDefault="00DB539E" w:rsidP="00DB539E">
      <w:pPr>
        <w:rPr>
          <w:rFonts w:ascii="Century Gothic" w:hAnsi="Century Gothic"/>
          <w:sz w:val="20"/>
          <w:szCs w:val="20"/>
        </w:rPr>
      </w:pPr>
    </w:p>
    <w:p w14:paraId="54461FE5" w14:textId="77777777" w:rsidR="00DB539E" w:rsidRPr="00BF66B0" w:rsidRDefault="00DB539E" w:rsidP="00DB539E">
      <w:pPr>
        <w:tabs>
          <w:tab w:val="center" w:pos="5670"/>
        </w:tabs>
        <w:spacing w:line="480" w:lineRule="auto"/>
        <w:jc w:val="both"/>
        <w:rPr>
          <w:rFonts w:ascii="Century Gothic" w:hAnsi="Century Gothic"/>
          <w:sz w:val="20"/>
          <w:szCs w:val="20"/>
        </w:rPr>
      </w:pPr>
    </w:p>
    <w:p w14:paraId="21426857" w14:textId="77777777" w:rsidR="00DB539E" w:rsidRPr="00CE7213" w:rsidRDefault="00DB539E" w:rsidP="00DB539E">
      <w:pPr>
        <w:tabs>
          <w:tab w:val="center" w:pos="5670"/>
        </w:tabs>
        <w:spacing w:line="480" w:lineRule="auto"/>
        <w:jc w:val="both"/>
        <w:rPr>
          <w:rFonts w:ascii="Century Gothic" w:hAnsi="Century Gothic"/>
          <w:sz w:val="20"/>
          <w:szCs w:val="20"/>
        </w:rPr>
      </w:pPr>
      <w:r w:rsidRPr="00BF66B0">
        <w:rPr>
          <w:rFonts w:ascii="Century Gothic" w:hAnsi="Century Gothic"/>
          <w:sz w:val="20"/>
          <w:szCs w:val="20"/>
        </w:rPr>
        <w:br w:type="page"/>
      </w:r>
    </w:p>
    <w:p w14:paraId="0BA98469" w14:textId="77777777" w:rsidR="00DB539E" w:rsidRPr="00BF66B0" w:rsidRDefault="00DB539E" w:rsidP="00DB539E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2. számú melléklet</w:t>
      </w:r>
    </w:p>
    <w:p w14:paraId="01496978" w14:textId="77777777" w:rsidR="00DB539E" w:rsidRDefault="00DB539E" w:rsidP="00DB539E">
      <w:pPr>
        <w:jc w:val="center"/>
        <w:rPr>
          <w:rFonts w:ascii="Century Gothic" w:hAnsi="Century Gothic"/>
          <w:sz w:val="20"/>
          <w:szCs w:val="20"/>
        </w:rPr>
      </w:pPr>
    </w:p>
    <w:p w14:paraId="785FD258" w14:textId="77777777" w:rsidR="00DB539E" w:rsidRPr="00924ADA" w:rsidRDefault="00DB539E" w:rsidP="00DB539E">
      <w:pPr>
        <w:jc w:val="center"/>
        <w:rPr>
          <w:rFonts w:ascii="Century Gothic" w:hAnsi="Century Gothic"/>
          <w:sz w:val="20"/>
          <w:szCs w:val="20"/>
        </w:rPr>
      </w:pPr>
    </w:p>
    <w:p w14:paraId="0F156B31" w14:textId="77777777" w:rsidR="00DB539E" w:rsidRPr="006F7973" w:rsidRDefault="00DB539E" w:rsidP="00DB539E">
      <w:pPr>
        <w:jc w:val="center"/>
        <w:rPr>
          <w:b/>
          <w:caps/>
          <w:kern w:val="36"/>
          <w:sz w:val="22"/>
          <w:szCs w:val="22"/>
        </w:rPr>
      </w:pPr>
      <w:r w:rsidRPr="006F7973">
        <w:rPr>
          <w:b/>
          <w:caps/>
          <w:kern w:val="36"/>
          <w:sz w:val="22"/>
          <w:szCs w:val="22"/>
        </w:rPr>
        <w:t>Adatkezelési Tájékoztató</w:t>
      </w:r>
    </w:p>
    <w:p w14:paraId="43BDE123" w14:textId="77777777" w:rsidR="00DB539E" w:rsidRPr="006F7973" w:rsidRDefault="00DB539E" w:rsidP="00DB539E">
      <w:pPr>
        <w:jc w:val="center"/>
        <w:rPr>
          <w:b/>
          <w:caps/>
          <w:kern w:val="36"/>
          <w:sz w:val="22"/>
          <w:szCs w:val="22"/>
        </w:rPr>
      </w:pPr>
    </w:p>
    <w:p w14:paraId="6672C73E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Budapest Főváros IV. kerület Újpest Önkormányzata és Budapest Főváros IV. kerület Újpest Önkormányzata Képviselő-testületének Klíma- és Környezetvédelmi Bizottsága, mint közös adatkezelők (a továbbiakban: Adatkezelők), Budapest Főváros IV. kerület Újpest Önkormányzata Képviselő-testületének</w:t>
      </w:r>
      <w:r w:rsidR="00902C35">
        <w:rPr>
          <w:b/>
          <w:sz w:val="22"/>
          <w:szCs w:val="22"/>
        </w:rPr>
        <w:t xml:space="preserve"> 10/2024. (IV.30.) </w:t>
      </w:r>
      <w:r w:rsidRPr="006F7973">
        <w:rPr>
          <w:b/>
          <w:sz w:val="22"/>
          <w:szCs w:val="22"/>
        </w:rPr>
        <w:t>önkormányzati rendelete szerinti az újpesti fiatalok kerékpárvásárlásának támogatásához kapcsolódó adatkezelése tárgyában</w:t>
      </w:r>
    </w:p>
    <w:p w14:paraId="5C5272F5" w14:textId="77777777" w:rsidR="00DB539E" w:rsidRPr="006F7973" w:rsidRDefault="00DB539E" w:rsidP="00DB539E">
      <w:pPr>
        <w:jc w:val="center"/>
        <w:rPr>
          <w:sz w:val="22"/>
          <w:szCs w:val="22"/>
        </w:rPr>
      </w:pPr>
    </w:p>
    <w:p w14:paraId="62110E3F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1. Adatkezelő megnevezése, elérhetőségei</w:t>
      </w:r>
    </w:p>
    <w:p w14:paraId="435C80A5" w14:textId="77777777" w:rsidR="00DB539E" w:rsidRPr="006F7973" w:rsidRDefault="00DB539E" w:rsidP="00DB539E">
      <w:pPr>
        <w:jc w:val="both"/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44"/>
      </w:tblGrid>
      <w:tr w:rsidR="00DB539E" w:rsidRPr="00564D2B" w14:paraId="40D7E59D" w14:textId="77777777" w:rsidTr="002A6218">
        <w:trPr>
          <w:trHeight w:val="286"/>
        </w:trPr>
        <w:tc>
          <w:tcPr>
            <w:tcW w:w="1418" w:type="dxa"/>
          </w:tcPr>
          <w:p w14:paraId="4EC01A26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Név:</w:t>
            </w:r>
          </w:p>
        </w:tc>
        <w:tc>
          <w:tcPr>
            <w:tcW w:w="7644" w:type="dxa"/>
          </w:tcPr>
          <w:p w14:paraId="3AB80656" w14:textId="77777777" w:rsidR="00DB539E" w:rsidRPr="006F7973" w:rsidRDefault="00DB539E" w:rsidP="002A6218">
            <w:pPr>
              <w:jc w:val="both"/>
              <w:rPr>
                <w:b/>
                <w:kern w:val="36"/>
                <w:sz w:val="22"/>
                <w:szCs w:val="22"/>
              </w:rPr>
            </w:pPr>
            <w:r w:rsidRPr="006F7973">
              <w:rPr>
                <w:b/>
                <w:kern w:val="36"/>
                <w:sz w:val="22"/>
                <w:szCs w:val="22"/>
              </w:rPr>
              <w:t>Budapest Főváros IV. kerület Újpest Önkormányzata</w:t>
            </w:r>
          </w:p>
        </w:tc>
      </w:tr>
      <w:tr w:rsidR="00DB539E" w:rsidRPr="00564D2B" w14:paraId="17995C36" w14:textId="77777777" w:rsidTr="002A6218">
        <w:tc>
          <w:tcPr>
            <w:tcW w:w="1418" w:type="dxa"/>
          </w:tcPr>
          <w:p w14:paraId="35907FBE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Székhely:</w:t>
            </w:r>
          </w:p>
        </w:tc>
        <w:tc>
          <w:tcPr>
            <w:tcW w:w="7644" w:type="dxa"/>
          </w:tcPr>
          <w:p w14:paraId="03816F59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1041 Budapest, István út 14.</w:t>
            </w:r>
          </w:p>
        </w:tc>
      </w:tr>
      <w:tr w:rsidR="00DB539E" w:rsidRPr="00564D2B" w14:paraId="34E84219" w14:textId="77777777" w:rsidTr="002A6218">
        <w:tc>
          <w:tcPr>
            <w:tcW w:w="1418" w:type="dxa"/>
          </w:tcPr>
          <w:p w14:paraId="717343E7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Székhely:</w:t>
            </w:r>
          </w:p>
        </w:tc>
        <w:tc>
          <w:tcPr>
            <w:tcW w:w="7644" w:type="dxa"/>
          </w:tcPr>
          <w:p w14:paraId="6E00EF46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+36 (1) 231 3101</w:t>
            </w:r>
          </w:p>
        </w:tc>
      </w:tr>
      <w:tr w:rsidR="00DB539E" w:rsidRPr="00564D2B" w14:paraId="59AD0151" w14:textId="77777777" w:rsidTr="002A6218">
        <w:tc>
          <w:tcPr>
            <w:tcW w:w="1418" w:type="dxa"/>
          </w:tcPr>
          <w:p w14:paraId="4D3C81B0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Email:</w:t>
            </w:r>
          </w:p>
        </w:tc>
        <w:tc>
          <w:tcPr>
            <w:tcW w:w="7644" w:type="dxa"/>
          </w:tcPr>
          <w:p w14:paraId="25481727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info@ujpest.hu</w:t>
            </w:r>
          </w:p>
        </w:tc>
      </w:tr>
      <w:tr w:rsidR="00DB539E" w:rsidRPr="00564D2B" w14:paraId="16DD2D03" w14:textId="77777777" w:rsidTr="002A6218">
        <w:tc>
          <w:tcPr>
            <w:tcW w:w="1418" w:type="dxa"/>
          </w:tcPr>
          <w:p w14:paraId="5D186B92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Képviseli:</w:t>
            </w:r>
          </w:p>
        </w:tc>
        <w:tc>
          <w:tcPr>
            <w:tcW w:w="7644" w:type="dxa"/>
          </w:tcPr>
          <w:p w14:paraId="0CE3B681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Dr. Trippon Norbert polgármester</w:t>
            </w:r>
          </w:p>
        </w:tc>
      </w:tr>
    </w:tbl>
    <w:p w14:paraId="3E147DC5" w14:textId="77777777" w:rsidR="00DB539E" w:rsidRPr="006F7973" w:rsidRDefault="00DB539E" w:rsidP="00DB539E">
      <w:pPr>
        <w:jc w:val="both"/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7791"/>
      </w:tblGrid>
      <w:tr w:rsidR="00DB539E" w:rsidRPr="00564D2B" w14:paraId="31987C91" w14:textId="77777777" w:rsidTr="002A6218">
        <w:tc>
          <w:tcPr>
            <w:tcW w:w="1414" w:type="dxa"/>
          </w:tcPr>
          <w:p w14:paraId="3329B274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Név:</w:t>
            </w:r>
          </w:p>
        </w:tc>
        <w:tc>
          <w:tcPr>
            <w:tcW w:w="7791" w:type="dxa"/>
          </w:tcPr>
          <w:p w14:paraId="61AFD558" w14:textId="77777777" w:rsidR="00DB539E" w:rsidRPr="006F7973" w:rsidRDefault="00DB539E" w:rsidP="002A6218">
            <w:pPr>
              <w:jc w:val="both"/>
              <w:rPr>
                <w:b/>
                <w:kern w:val="36"/>
                <w:sz w:val="22"/>
                <w:szCs w:val="22"/>
              </w:rPr>
            </w:pPr>
            <w:r w:rsidRPr="006F7973">
              <w:rPr>
                <w:b/>
                <w:kern w:val="36"/>
                <w:sz w:val="22"/>
                <w:szCs w:val="22"/>
              </w:rPr>
              <w:t>Budapest Főváros IV. kerület Újpest Önkormányzata Képviselő-testületének Klíma- és Környezetvédelmi Bizottsága</w:t>
            </w:r>
          </w:p>
        </w:tc>
      </w:tr>
      <w:tr w:rsidR="00DB539E" w:rsidRPr="00564D2B" w14:paraId="2BDC49B3" w14:textId="77777777" w:rsidTr="002A6218">
        <w:tc>
          <w:tcPr>
            <w:tcW w:w="1414" w:type="dxa"/>
          </w:tcPr>
          <w:p w14:paraId="41EF9A39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Székhely:</w:t>
            </w:r>
          </w:p>
        </w:tc>
        <w:tc>
          <w:tcPr>
            <w:tcW w:w="7791" w:type="dxa"/>
          </w:tcPr>
          <w:p w14:paraId="1FFC447E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1041 Budapest, István út 14.</w:t>
            </w:r>
          </w:p>
        </w:tc>
      </w:tr>
      <w:tr w:rsidR="00DB539E" w:rsidRPr="00564D2B" w14:paraId="3E3E8B11" w14:textId="77777777" w:rsidTr="002A6218">
        <w:tc>
          <w:tcPr>
            <w:tcW w:w="1414" w:type="dxa"/>
          </w:tcPr>
          <w:p w14:paraId="3D042D25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Telefonszám:</w:t>
            </w:r>
          </w:p>
        </w:tc>
        <w:tc>
          <w:tcPr>
            <w:tcW w:w="7791" w:type="dxa"/>
          </w:tcPr>
          <w:p w14:paraId="6444CB77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+36 (1) 231 3101</w:t>
            </w:r>
          </w:p>
        </w:tc>
      </w:tr>
      <w:tr w:rsidR="00DB539E" w:rsidRPr="00564D2B" w14:paraId="6096B06C" w14:textId="77777777" w:rsidTr="002A6218">
        <w:tc>
          <w:tcPr>
            <w:tcW w:w="1414" w:type="dxa"/>
          </w:tcPr>
          <w:p w14:paraId="0069E82A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Képviseli:</w:t>
            </w:r>
          </w:p>
        </w:tc>
        <w:tc>
          <w:tcPr>
            <w:tcW w:w="7791" w:type="dxa"/>
          </w:tcPr>
          <w:p w14:paraId="79FC56B1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Modroczky Kitti elnök</w:t>
            </w:r>
          </w:p>
        </w:tc>
      </w:tr>
    </w:tbl>
    <w:p w14:paraId="0FFB0BA9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2CFAFF81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2. Az adatvédelmi tisztviselő neve és elérhetőségei</w:t>
      </w:r>
    </w:p>
    <w:p w14:paraId="3428B8AD" w14:textId="77777777" w:rsidR="00DB539E" w:rsidRPr="006F7973" w:rsidRDefault="00DB539E" w:rsidP="00DB539E">
      <w:pPr>
        <w:jc w:val="both"/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951"/>
      </w:tblGrid>
      <w:tr w:rsidR="00DB539E" w:rsidRPr="00564D2B" w14:paraId="38995064" w14:textId="77777777" w:rsidTr="002A6218">
        <w:tc>
          <w:tcPr>
            <w:tcW w:w="3119" w:type="dxa"/>
          </w:tcPr>
          <w:p w14:paraId="1941A343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Az Adatkezelők adatvédelmi tisztviselője:</w:t>
            </w:r>
          </w:p>
        </w:tc>
        <w:tc>
          <w:tcPr>
            <w:tcW w:w="4951" w:type="dxa"/>
          </w:tcPr>
          <w:p w14:paraId="0620EFB9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 xml:space="preserve">Dr. </w:t>
            </w:r>
            <w:proofErr w:type="spellStart"/>
            <w:r w:rsidRPr="006F7973">
              <w:rPr>
                <w:sz w:val="22"/>
                <w:szCs w:val="22"/>
              </w:rPr>
              <w:t>Lojek</w:t>
            </w:r>
            <w:proofErr w:type="spellEnd"/>
            <w:r w:rsidRPr="006F7973">
              <w:rPr>
                <w:sz w:val="22"/>
                <w:szCs w:val="22"/>
              </w:rPr>
              <w:t xml:space="preserve"> Levente, </w:t>
            </w:r>
            <w:proofErr w:type="spellStart"/>
            <w:r w:rsidRPr="006F7973">
              <w:rPr>
                <w:bCs/>
                <w:sz w:val="22"/>
                <w:szCs w:val="22"/>
              </w:rPr>
              <w:t>Bovard</w:t>
            </w:r>
            <w:proofErr w:type="spellEnd"/>
            <w:r w:rsidRPr="006F7973">
              <w:rPr>
                <w:bCs/>
                <w:sz w:val="22"/>
                <w:szCs w:val="22"/>
              </w:rPr>
              <w:t xml:space="preserve"> Adatvédelmi és Szolgáltató Korlátolt Felelősségű Társaság</w:t>
            </w:r>
          </w:p>
        </w:tc>
      </w:tr>
      <w:tr w:rsidR="00DB539E" w:rsidRPr="00564D2B" w14:paraId="3BA30F3C" w14:textId="77777777" w:rsidTr="002A6218">
        <w:tc>
          <w:tcPr>
            <w:tcW w:w="3119" w:type="dxa"/>
          </w:tcPr>
          <w:p w14:paraId="6CADF167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Elérhetősége:</w:t>
            </w:r>
          </w:p>
        </w:tc>
        <w:tc>
          <w:tcPr>
            <w:tcW w:w="4951" w:type="dxa"/>
          </w:tcPr>
          <w:p w14:paraId="6812FDE4" w14:textId="77777777" w:rsidR="00DB539E" w:rsidRPr="006F7973" w:rsidRDefault="00DB539E" w:rsidP="002A6218">
            <w:pPr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 xml:space="preserve">info@bovard.hu </w:t>
            </w:r>
            <w:hyperlink r:id="rId8"/>
          </w:p>
        </w:tc>
      </w:tr>
    </w:tbl>
    <w:p w14:paraId="798C50DA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1706B628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3. Az adatkezelés célja</w:t>
      </w:r>
    </w:p>
    <w:p w14:paraId="7786D2DA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0A53E97D" w14:textId="77411CE9" w:rsidR="00DB539E" w:rsidRPr="006F7973" w:rsidRDefault="00DB539E" w:rsidP="00DB539E">
      <w:pPr>
        <w:jc w:val="both"/>
        <w:rPr>
          <w:sz w:val="22"/>
          <w:szCs w:val="22"/>
        </w:rPr>
      </w:pPr>
      <w:r w:rsidRPr="006F7973">
        <w:rPr>
          <w:sz w:val="22"/>
          <w:szCs w:val="22"/>
        </w:rPr>
        <w:t>Budapest Főváros IV. kerület Újpest Önkormányzata Képviselő-testületének az újpesti fiatalok kerékpárvás</w:t>
      </w:r>
      <w:r>
        <w:rPr>
          <w:sz w:val="22"/>
          <w:szCs w:val="22"/>
        </w:rPr>
        <w:t>árlásának támogatásáról szóló 10/2024. (IV. 30.)</w:t>
      </w:r>
      <w:r w:rsidRPr="006F7973">
        <w:rPr>
          <w:sz w:val="22"/>
          <w:szCs w:val="22"/>
        </w:rPr>
        <w:t xml:space="preserve"> önkormányzati rendelete (a továbbiakb</w:t>
      </w:r>
      <w:r w:rsidR="0069380D">
        <w:rPr>
          <w:sz w:val="22"/>
          <w:szCs w:val="22"/>
        </w:rPr>
        <w:t>an: Rendelet) alapján a tizenkettedik</w:t>
      </w:r>
      <w:r w:rsidRPr="006F7973">
        <w:rPr>
          <w:sz w:val="22"/>
          <w:szCs w:val="22"/>
        </w:rPr>
        <w:t xml:space="preserve"> életévüket betöltött, de harmincadik életévüket be nem töltött újpesti fiataloknak (a továbbiakban: Újpesti fiatalok vagy pályázók) nyújtott pénzbeli támogatás új kerékpárvásárlásra, és ennek indokán a pályázatok elbírálása, a támogatási </w:t>
      </w:r>
      <w:r>
        <w:rPr>
          <w:sz w:val="22"/>
          <w:szCs w:val="22"/>
        </w:rPr>
        <w:t>megállapodás</w:t>
      </w:r>
      <w:r w:rsidRPr="006F7973">
        <w:rPr>
          <w:sz w:val="22"/>
          <w:szCs w:val="22"/>
        </w:rPr>
        <w:t xml:space="preserve"> megkötése, a támogatás folyósítása és ezekről nyilvántartás vezetése.</w:t>
      </w:r>
    </w:p>
    <w:p w14:paraId="5031104A" w14:textId="77777777" w:rsidR="00DB539E" w:rsidRDefault="00DB539E" w:rsidP="00DB539E">
      <w:pPr>
        <w:jc w:val="both"/>
        <w:rPr>
          <w:sz w:val="22"/>
          <w:szCs w:val="22"/>
        </w:rPr>
      </w:pPr>
    </w:p>
    <w:p w14:paraId="054AC359" w14:textId="77777777" w:rsidR="00DB539E" w:rsidRPr="006F7973" w:rsidRDefault="00DB539E" w:rsidP="00DB53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034E65B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4. Az adatkezelés jogalapja</w:t>
      </w:r>
    </w:p>
    <w:p w14:paraId="2875ED4D" w14:textId="77777777" w:rsidR="00DB539E" w:rsidRPr="006F7973" w:rsidRDefault="00DB539E" w:rsidP="00DB539E">
      <w:pPr>
        <w:jc w:val="both"/>
        <w:rPr>
          <w:kern w:val="36"/>
          <w:sz w:val="22"/>
          <w:szCs w:val="22"/>
        </w:rPr>
      </w:pPr>
    </w:p>
    <w:p w14:paraId="4F1D7E4F" w14:textId="77777777" w:rsidR="00DB539E" w:rsidRPr="006F7973" w:rsidRDefault="00DB539E" w:rsidP="00DB539E">
      <w:pPr>
        <w:jc w:val="both"/>
        <w:rPr>
          <w:sz w:val="22"/>
          <w:szCs w:val="22"/>
        </w:rPr>
      </w:pPr>
      <w:proofErr w:type="gramStart"/>
      <w:r w:rsidRPr="006F7973">
        <w:rPr>
          <w:rFonts w:eastAsia="SimSun"/>
          <w:kern w:val="3"/>
          <w:sz w:val="22"/>
          <w:szCs w:val="22"/>
          <w:lang w:eastAsia="zh-CN" w:bidi="hi-IN"/>
        </w:rPr>
        <w:t xml:space="preserve">AZ EURÓPAI PARLAMENT ÉS A TANÁCS a természetes személyeknek a személyes adatok kezelése tekintetében történő védelméről és az ilyen adatok szabad áramlásáról, valamint a 95/46/EK irányelv hatályon kívül helyezéséről szóló 2016. április 27-i (EU) 2016/679 RENDELETE </w:t>
      </w:r>
      <w:r w:rsidRPr="006F7973">
        <w:rPr>
          <w:sz w:val="22"/>
          <w:szCs w:val="22"/>
        </w:rPr>
        <w:t>(a továbbiakban: GDPR) 6. cikk (1) bekezdés e) pontja alapján az adatkezelés az Adatkezelőkre ruházott közhatalmi jogosítványok gyakorlása keretében végzett, illetve az Adatkezelők közérdekű feladatainak végrehajtásához szükséges, tekintettel</w:t>
      </w:r>
      <w:r>
        <w:rPr>
          <w:sz w:val="22"/>
          <w:szCs w:val="22"/>
        </w:rPr>
        <w:t>:</w:t>
      </w:r>
      <w:proofErr w:type="gramEnd"/>
    </w:p>
    <w:p w14:paraId="398386A6" w14:textId="77777777" w:rsidR="00DB539E" w:rsidRPr="006F7973" w:rsidRDefault="00DB539E" w:rsidP="00DB539E">
      <w:pPr>
        <w:pStyle w:val="Listaszerbekezds"/>
        <w:widowControl w:val="0"/>
        <w:numPr>
          <w:ilvl w:val="0"/>
          <w:numId w:val="8"/>
        </w:numPr>
        <w:autoSpaceDE w:val="0"/>
        <w:autoSpaceDN w:val="0"/>
        <w:contextualSpacing w:val="0"/>
        <w:jc w:val="both"/>
        <w:rPr>
          <w:sz w:val="22"/>
          <w:szCs w:val="22"/>
        </w:rPr>
      </w:pPr>
      <w:r w:rsidRPr="006F7973">
        <w:rPr>
          <w:sz w:val="22"/>
          <w:szCs w:val="22"/>
        </w:rPr>
        <w:t>a Budapest Főváros IV. kerület Újpest Önkormányzata Képviselő-testületének, az újpesti fiatalok kerékpárvásárlásának támogatásáról szóló 10/2024. (IV. 30.) önkormányzati rendelete 2. § (3)-(4)-(6)-(8)-(9) bekezdésére, 3. §</w:t>
      </w:r>
      <w:r>
        <w:rPr>
          <w:sz w:val="22"/>
          <w:szCs w:val="22"/>
        </w:rPr>
        <w:t xml:space="preserve"> </w:t>
      </w:r>
      <w:r w:rsidRPr="006F7973">
        <w:rPr>
          <w:sz w:val="22"/>
          <w:szCs w:val="22"/>
        </w:rPr>
        <w:t>- 4. §-</w:t>
      </w:r>
      <w:proofErr w:type="spellStart"/>
      <w:r>
        <w:rPr>
          <w:sz w:val="22"/>
          <w:szCs w:val="22"/>
        </w:rPr>
        <w:t>ai</w:t>
      </w:r>
      <w:r w:rsidRPr="006F7973">
        <w:rPr>
          <w:sz w:val="22"/>
          <w:szCs w:val="22"/>
        </w:rPr>
        <w:t>ra</w:t>
      </w:r>
      <w:proofErr w:type="spellEnd"/>
      <w:r w:rsidRPr="006F7973">
        <w:rPr>
          <w:sz w:val="22"/>
          <w:szCs w:val="22"/>
        </w:rPr>
        <w:t>,</w:t>
      </w:r>
    </w:p>
    <w:p w14:paraId="05D16201" w14:textId="77777777" w:rsidR="00DB539E" w:rsidRPr="006F7973" w:rsidRDefault="00DB539E" w:rsidP="00DB539E">
      <w:pPr>
        <w:pStyle w:val="Listaszerbekezds"/>
        <w:widowControl w:val="0"/>
        <w:numPr>
          <w:ilvl w:val="0"/>
          <w:numId w:val="8"/>
        </w:numPr>
        <w:autoSpaceDE w:val="0"/>
        <w:autoSpaceDN w:val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6F7973">
        <w:rPr>
          <w:sz w:val="22"/>
          <w:szCs w:val="22"/>
        </w:rPr>
        <w:t xml:space="preserve"> számvitelről szóló 2000. évi C. törvény 169. § (2) bek</w:t>
      </w:r>
      <w:r>
        <w:rPr>
          <w:sz w:val="22"/>
          <w:szCs w:val="22"/>
        </w:rPr>
        <w:t>ezdésére,</w:t>
      </w:r>
    </w:p>
    <w:p w14:paraId="4CA96FB8" w14:textId="77777777" w:rsidR="00DB539E" w:rsidRDefault="00DB539E" w:rsidP="00DB539E">
      <w:pPr>
        <w:pStyle w:val="Listaszerbekezds"/>
        <w:widowControl w:val="0"/>
        <w:numPr>
          <w:ilvl w:val="0"/>
          <w:numId w:val="8"/>
        </w:numPr>
        <w:autoSpaceDE w:val="0"/>
        <w:autoSpaceDN w:val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6F7973">
        <w:rPr>
          <w:sz w:val="22"/>
          <w:szCs w:val="22"/>
        </w:rPr>
        <w:t xml:space="preserve"> személyi jövedelemadóról szóló 1995. évi CXVII. törvény 15. §-</w:t>
      </w:r>
      <w:r>
        <w:rPr>
          <w:sz w:val="22"/>
          <w:szCs w:val="22"/>
        </w:rPr>
        <w:t>ár</w:t>
      </w:r>
      <w:r w:rsidRPr="006F7973">
        <w:rPr>
          <w:sz w:val="22"/>
          <w:szCs w:val="22"/>
        </w:rPr>
        <w:t>a</w:t>
      </w:r>
      <w:r>
        <w:rPr>
          <w:sz w:val="22"/>
          <w:szCs w:val="22"/>
        </w:rPr>
        <w:t>.</w:t>
      </w:r>
      <w:r w:rsidRPr="006F7973">
        <w:rPr>
          <w:sz w:val="22"/>
          <w:szCs w:val="22"/>
        </w:rPr>
        <w:t xml:space="preserve"> </w:t>
      </w:r>
    </w:p>
    <w:p w14:paraId="1B2FB7E5" w14:textId="77777777" w:rsidR="00DB539E" w:rsidRDefault="00DB539E" w:rsidP="00DB539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10AE7BB3" w14:textId="77777777" w:rsidR="00DB539E" w:rsidRPr="00F1661B" w:rsidRDefault="00DB539E" w:rsidP="00DB539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10CC3BA7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06191CEF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 xml:space="preserve">5. Az érintettek </w:t>
      </w:r>
      <w:proofErr w:type="gramStart"/>
      <w:r w:rsidRPr="006F7973">
        <w:rPr>
          <w:b/>
          <w:sz w:val="22"/>
          <w:szCs w:val="22"/>
        </w:rPr>
        <w:t>kategóriái</w:t>
      </w:r>
      <w:proofErr w:type="gramEnd"/>
      <w:r w:rsidRPr="006F7973">
        <w:rPr>
          <w:b/>
          <w:sz w:val="22"/>
          <w:szCs w:val="22"/>
        </w:rPr>
        <w:t>, a kezelt adatok köre és forrásai</w:t>
      </w:r>
    </w:p>
    <w:p w14:paraId="0C77B732" w14:textId="77777777" w:rsidR="00DB539E" w:rsidRPr="006F7973" w:rsidRDefault="00DB539E" w:rsidP="00DB539E">
      <w:pPr>
        <w:jc w:val="both"/>
        <w:rPr>
          <w:sz w:val="22"/>
          <w:szCs w:val="22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405"/>
        <w:gridCol w:w="2977"/>
        <w:gridCol w:w="4252"/>
      </w:tblGrid>
      <w:tr w:rsidR="00DB539E" w:rsidRPr="00564D2B" w14:paraId="3FE79E82" w14:textId="77777777" w:rsidTr="002A6218">
        <w:tc>
          <w:tcPr>
            <w:tcW w:w="2405" w:type="dxa"/>
          </w:tcPr>
          <w:p w14:paraId="67BBBFBF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</w:rPr>
            </w:pPr>
            <w:r w:rsidRPr="006F7973">
              <w:rPr>
                <w:b/>
                <w:kern w:val="36"/>
                <w:sz w:val="22"/>
                <w:szCs w:val="22"/>
              </w:rPr>
              <w:t>Érintett</w:t>
            </w:r>
          </w:p>
        </w:tc>
        <w:tc>
          <w:tcPr>
            <w:tcW w:w="2977" w:type="dxa"/>
          </w:tcPr>
          <w:p w14:paraId="28B7E046" w14:textId="77777777" w:rsidR="00DB539E" w:rsidRPr="006F7973" w:rsidRDefault="00DB539E" w:rsidP="002A6218">
            <w:pPr>
              <w:jc w:val="both"/>
              <w:rPr>
                <w:b/>
                <w:kern w:val="36"/>
                <w:sz w:val="22"/>
                <w:szCs w:val="22"/>
              </w:rPr>
            </w:pPr>
            <w:r w:rsidRPr="006F7973">
              <w:rPr>
                <w:b/>
                <w:sz w:val="22"/>
                <w:szCs w:val="22"/>
              </w:rPr>
              <w:t>Adatkezelés célja</w:t>
            </w:r>
          </w:p>
        </w:tc>
        <w:tc>
          <w:tcPr>
            <w:tcW w:w="4252" w:type="dxa"/>
            <w:shd w:val="clear" w:color="auto" w:fill="auto"/>
          </w:tcPr>
          <w:p w14:paraId="3123A7C3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</w:rPr>
            </w:pPr>
            <w:r w:rsidRPr="006F7973">
              <w:rPr>
                <w:b/>
                <w:kern w:val="36"/>
                <w:sz w:val="22"/>
                <w:szCs w:val="22"/>
              </w:rPr>
              <w:t>A kezelt adatok köre</w:t>
            </w:r>
          </w:p>
        </w:tc>
      </w:tr>
      <w:tr w:rsidR="00DB539E" w:rsidRPr="00564D2B" w14:paraId="42222384" w14:textId="77777777" w:rsidTr="002A6218">
        <w:tc>
          <w:tcPr>
            <w:tcW w:w="2405" w:type="dxa"/>
          </w:tcPr>
          <w:p w14:paraId="33B8C3AF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>Az újpesti fiatal vagy - a tizen</w:t>
            </w:r>
            <w:r>
              <w:rPr>
                <w:sz w:val="22"/>
                <w:szCs w:val="22"/>
              </w:rPr>
              <w:t>kettedik</w:t>
            </w:r>
            <w:r w:rsidRPr="006F7973">
              <w:rPr>
                <w:sz w:val="22"/>
                <w:szCs w:val="22"/>
              </w:rPr>
              <w:t xml:space="preserve"> életévét betöltött, de a tizennyolcadik életévét be nem töltött újpesti fiatal esetében - törvényes képviselője pontos azonosítása</w:t>
            </w:r>
          </w:p>
        </w:tc>
        <w:tc>
          <w:tcPr>
            <w:tcW w:w="2977" w:type="dxa"/>
          </w:tcPr>
          <w:p w14:paraId="5237DDF9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A támogatás keretében nyújtható pályázatok elbírálása során a pályázatot benyújtó újpesti fiatal, vagy annak törvényes képviselőjének beazonosítása.</w:t>
            </w:r>
          </w:p>
        </w:tc>
        <w:tc>
          <w:tcPr>
            <w:tcW w:w="4252" w:type="dxa"/>
          </w:tcPr>
          <w:p w14:paraId="444B8BA6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  <w:lang w:bidi="hu-HU"/>
              </w:rPr>
            </w:pPr>
            <w:r w:rsidRPr="006F7973">
              <w:rPr>
                <w:kern w:val="36"/>
                <w:sz w:val="22"/>
                <w:szCs w:val="22"/>
                <w:lang w:bidi="hu-HU"/>
              </w:rPr>
              <w:t>az újpesti fiatal neve,</w:t>
            </w:r>
          </w:p>
          <w:p w14:paraId="21393241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  <w:lang w:bidi="hu-HU"/>
              </w:rPr>
            </w:pPr>
            <w:r w:rsidRPr="006F7973">
              <w:rPr>
                <w:kern w:val="36"/>
                <w:sz w:val="22"/>
                <w:szCs w:val="22"/>
                <w:lang w:bidi="hu-HU"/>
              </w:rPr>
              <w:t>az újpesti fiatal születési helye,</w:t>
            </w:r>
          </w:p>
          <w:p w14:paraId="2A499E03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  <w:lang w:bidi="hu-HU"/>
              </w:rPr>
            </w:pPr>
            <w:r w:rsidRPr="006F7973">
              <w:rPr>
                <w:kern w:val="36"/>
                <w:sz w:val="22"/>
                <w:szCs w:val="22"/>
                <w:lang w:bidi="hu-HU"/>
              </w:rPr>
              <w:t>az újpesti fiatal születési ideje,</w:t>
            </w:r>
          </w:p>
          <w:p w14:paraId="653FADFB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  <w:lang w:bidi="hu-HU"/>
              </w:rPr>
            </w:pPr>
            <w:r w:rsidRPr="006F7973">
              <w:rPr>
                <w:kern w:val="36"/>
                <w:sz w:val="22"/>
                <w:szCs w:val="22"/>
                <w:lang w:bidi="hu-HU"/>
              </w:rPr>
              <w:t xml:space="preserve"> az újpesti fiatal anyja neve,</w:t>
            </w:r>
          </w:p>
          <w:p w14:paraId="57026EAB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  <w:lang w:bidi="hu-HU"/>
              </w:rPr>
            </w:pPr>
            <w:r w:rsidRPr="006F7973">
              <w:rPr>
                <w:kern w:val="36"/>
                <w:sz w:val="22"/>
                <w:szCs w:val="22"/>
                <w:lang w:bidi="hu-HU"/>
              </w:rPr>
              <w:t>az újpesti fiatal lakcím adata (lakóhely- és tartózkodási hely címe),</w:t>
            </w:r>
          </w:p>
          <w:p w14:paraId="135C72F6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  <w:lang w:bidi="hu-HU"/>
              </w:rPr>
            </w:pPr>
            <w:r w:rsidRPr="006F7973">
              <w:rPr>
                <w:kern w:val="36"/>
                <w:sz w:val="22"/>
                <w:szCs w:val="22"/>
                <w:lang w:bidi="hu-HU"/>
              </w:rPr>
              <w:t xml:space="preserve">a tizennyolcadik életévét be nem töltött újpesti fiatal esetében - törvényes képviselőjének neve,  </w:t>
            </w:r>
          </w:p>
          <w:p w14:paraId="5CB2FCDD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  <w:lang w:bidi="hu-HU"/>
              </w:rPr>
            </w:pPr>
            <w:r w:rsidRPr="006F7973">
              <w:rPr>
                <w:kern w:val="36"/>
                <w:sz w:val="22"/>
                <w:szCs w:val="22"/>
                <w:lang w:bidi="hu-HU"/>
              </w:rPr>
              <w:t>a tizennyolcadik életévét be nem töltött újpesti fiatal esetében - törvényes képviselőjének lakcím adata (lakóhely- és tartózkodási hely címe), örökbefogadott újpesti fiatal esetén a gyámkirendelő határozat és annak adattartalma.</w:t>
            </w:r>
          </w:p>
          <w:p w14:paraId="599B9EA6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</w:rPr>
            </w:pPr>
          </w:p>
        </w:tc>
      </w:tr>
      <w:tr w:rsidR="00DB539E" w:rsidRPr="00564D2B" w14:paraId="5F7672F9" w14:textId="77777777" w:rsidTr="002A6218">
        <w:tc>
          <w:tcPr>
            <w:tcW w:w="2405" w:type="dxa"/>
          </w:tcPr>
          <w:p w14:paraId="32B9574B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Támogatás biztosítása és a támogatási megállapodás megkötése,</w:t>
            </w:r>
          </w:p>
        </w:tc>
        <w:tc>
          <w:tcPr>
            <w:tcW w:w="2977" w:type="dxa"/>
          </w:tcPr>
          <w:p w14:paraId="0B56B802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 xml:space="preserve">A támogatás keretében nyújtható pályázatok elbírálása, esetleges hiánypótoltatása, valamint a támogatási </w:t>
            </w:r>
            <w:r>
              <w:rPr>
                <w:kern w:val="36"/>
                <w:sz w:val="22"/>
                <w:szCs w:val="22"/>
              </w:rPr>
              <w:t>megállapodás</w:t>
            </w:r>
            <w:r w:rsidRPr="006F7973">
              <w:rPr>
                <w:kern w:val="36"/>
                <w:sz w:val="22"/>
                <w:szCs w:val="22"/>
              </w:rPr>
              <w:t xml:space="preserve"> megkötése és annak esetleges visszakövetelése a pályázatot elnyerő újpesti fiatallal, vagy annak törvényes képviselőjével.</w:t>
            </w:r>
          </w:p>
        </w:tc>
        <w:tc>
          <w:tcPr>
            <w:tcW w:w="4252" w:type="dxa"/>
          </w:tcPr>
          <w:p w14:paraId="18DDDD73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>az újpesti fiatal neve,</w:t>
            </w:r>
          </w:p>
          <w:p w14:paraId="12854B83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>az újpesti fiatal születési helye,</w:t>
            </w:r>
          </w:p>
          <w:p w14:paraId="1EAEA60D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>az újpesti fiatal születési ideje,</w:t>
            </w:r>
          </w:p>
          <w:p w14:paraId="2D2502D0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 xml:space="preserve"> az újpesti fiatal anyja neve,</w:t>
            </w:r>
          </w:p>
          <w:p w14:paraId="7FE9A0FA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>az újpesti fiatal lakcím adata (lakóhely- és tartózkodási hely címe),</w:t>
            </w:r>
          </w:p>
          <w:p w14:paraId="40D19899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>a</w:t>
            </w:r>
            <w:r w:rsidRPr="006F7973">
              <w:rPr>
                <w:kern w:val="36"/>
                <w:sz w:val="22"/>
                <w:szCs w:val="22"/>
                <w:lang w:bidi="hu-HU"/>
              </w:rPr>
              <w:t xml:space="preserve"> tizennyolcadik életévét be nem töltött </w:t>
            </w:r>
            <w:r w:rsidRPr="006F7973">
              <w:rPr>
                <w:sz w:val="22"/>
                <w:szCs w:val="22"/>
              </w:rPr>
              <w:t xml:space="preserve">újpesti fiatal esetében - törvényes képviselőjének neve,  </w:t>
            </w:r>
          </w:p>
          <w:p w14:paraId="43D7F023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>a tizennyolcadik életévét be nem töltött újpesti fiatal esetében - törvényes képviselőjének lakcím adata (lakóhely- és tartózkodási hely címe).</w:t>
            </w:r>
          </w:p>
          <w:p w14:paraId="4E243E4A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</w:p>
        </w:tc>
      </w:tr>
      <w:tr w:rsidR="00DB539E" w:rsidRPr="00564D2B" w14:paraId="4E59C54D" w14:textId="77777777" w:rsidTr="002A6218">
        <w:tc>
          <w:tcPr>
            <w:tcW w:w="2405" w:type="dxa"/>
          </w:tcPr>
          <w:p w14:paraId="5E25AF58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A támogatási rendszer fedezetét biztosító költségvetési előirányzattal való átlátható elszámolás és a pénzügyi nyilvántartások vezetése</w:t>
            </w:r>
          </w:p>
        </w:tc>
        <w:tc>
          <w:tcPr>
            <w:tcW w:w="2977" w:type="dxa"/>
          </w:tcPr>
          <w:p w14:paraId="66C4AA98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 xml:space="preserve">A pályázat keretében nyújtható támogatás pontos és átlátható elszámolása. </w:t>
            </w:r>
          </w:p>
        </w:tc>
        <w:tc>
          <w:tcPr>
            <w:tcW w:w="4252" w:type="dxa"/>
          </w:tcPr>
          <w:p w14:paraId="21D16B14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>az újpesti fiatal neve, születéskori neve, anyja neve, születési helye, ideje, lakcím adata (lakóhely- és tartózkodási hely címe), adóazonosító jele, TAJ szám (a juttatás összevont adóalapba tartozó jövedelem, ezért a támogatónak (adatkezelőnek) adóelőleg megállapítási és levonási kötelezettsége van, így bérszámfejtéshez szükséges a TAJ szám és az adóazonosítójel.</w:t>
            </w:r>
          </w:p>
          <w:p w14:paraId="7A059A48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</w:p>
          <w:p w14:paraId="43FCA8F4" w14:textId="77777777" w:rsidR="00DB539E" w:rsidRPr="006F7973" w:rsidRDefault="00DB539E" w:rsidP="002A6218">
            <w:pPr>
              <w:jc w:val="both"/>
              <w:rPr>
                <w:sz w:val="22"/>
                <w:szCs w:val="22"/>
                <w:lang w:bidi="hu-HU"/>
              </w:rPr>
            </w:pPr>
            <w:r w:rsidRPr="006F7973">
              <w:rPr>
                <w:sz w:val="22"/>
                <w:szCs w:val="22"/>
                <w:lang w:bidi="hu-HU"/>
              </w:rPr>
              <w:t xml:space="preserve">a tizennyolcadik életévét be nem töltött újpesti fiatal esetében - törvényes képviselőjének neve, és lakcím adata (lakóhely- és tartózkodási hely címe), </w:t>
            </w:r>
          </w:p>
          <w:p w14:paraId="4EEA6897" w14:textId="77777777" w:rsidR="00DB539E" w:rsidRPr="006F7973" w:rsidRDefault="00DB539E" w:rsidP="002A6218">
            <w:pPr>
              <w:jc w:val="both"/>
              <w:rPr>
                <w:sz w:val="22"/>
                <w:szCs w:val="22"/>
                <w:lang w:bidi="hu-HU"/>
              </w:rPr>
            </w:pPr>
          </w:p>
          <w:p w14:paraId="11BB3B6E" w14:textId="77777777" w:rsidR="00DB539E" w:rsidRPr="006F7973" w:rsidRDefault="00DB539E" w:rsidP="002A6218">
            <w:pPr>
              <w:jc w:val="both"/>
              <w:rPr>
                <w:sz w:val="22"/>
                <w:szCs w:val="22"/>
                <w:lang w:bidi="hu-HU"/>
              </w:rPr>
            </w:pPr>
            <w:r w:rsidRPr="006F7973">
              <w:rPr>
                <w:sz w:val="22"/>
                <w:szCs w:val="22"/>
                <w:lang w:bidi="hu-HU"/>
              </w:rPr>
              <w:t>örökbefogadott újpesti fiatal esetén a gyámkirendelő határozat és annak adattartalma.</w:t>
            </w:r>
          </w:p>
          <w:p w14:paraId="56E3A4E1" w14:textId="77777777" w:rsidR="00DB539E" w:rsidRPr="006F7973" w:rsidRDefault="00DB539E" w:rsidP="002A6218">
            <w:pPr>
              <w:jc w:val="both"/>
              <w:rPr>
                <w:sz w:val="22"/>
                <w:szCs w:val="22"/>
                <w:lang w:bidi="hu-HU"/>
              </w:rPr>
            </w:pPr>
          </w:p>
          <w:p w14:paraId="7639353C" w14:textId="77777777" w:rsidR="00DB539E" w:rsidRPr="006F7973" w:rsidRDefault="00DB539E" w:rsidP="002A6218">
            <w:pPr>
              <w:jc w:val="both"/>
              <w:rPr>
                <w:sz w:val="22"/>
                <w:szCs w:val="22"/>
                <w:lang w:bidi="hu-HU"/>
              </w:rPr>
            </w:pPr>
            <w:r w:rsidRPr="006F7973">
              <w:rPr>
                <w:sz w:val="22"/>
                <w:szCs w:val="22"/>
                <w:lang w:bidi="hu-HU"/>
              </w:rPr>
              <w:t>a támogatási megállapodásban rögzített adatok.</w:t>
            </w:r>
          </w:p>
          <w:p w14:paraId="0BBC3569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</w:p>
        </w:tc>
      </w:tr>
    </w:tbl>
    <w:p w14:paraId="64F2F1BD" w14:textId="77777777" w:rsidR="00DB539E" w:rsidRPr="006F7973" w:rsidRDefault="00DB539E" w:rsidP="00DB539E">
      <w:pPr>
        <w:jc w:val="both"/>
        <w:rPr>
          <w:kern w:val="36"/>
          <w:sz w:val="22"/>
          <w:szCs w:val="22"/>
        </w:rPr>
      </w:pPr>
    </w:p>
    <w:p w14:paraId="5730C689" w14:textId="77777777" w:rsidR="00DB539E" w:rsidRPr="006F7973" w:rsidRDefault="00DB539E" w:rsidP="00DB539E">
      <w:pPr>
        <w:jc w:val="both"/>
        <w:rPr>
          <w:kern w:val="36"/>
          <w:sz w:val="22"/>
          <w:szCs w:val="22"/>
        </w:rPr>
      </w:pPr>
      <w:r w:rsidRPr="006F7973">
        <w:rPr>
          <w:kern w:val="36"/>
          <w:sz w:val="22"/>
          <w:szCs w:val="22"/>
        </w:rPr>
        <w:t>Az adatok forrása a pályázatot benyújtó újpesti fiatal esetén az érintett vagy annak törvényes képviselője.</w:t>
      </w:r>
    </w:p>
    <w:p w14:paraId="053D5EAC" w14:textId="77777777" w:rsidR="00DB539E" w:rsidRPr="006F7973" w:rsidRDefault="00DB539E" w:rsidP="00DB539E">
      <w:pPr>
        <w:jc w:val="both"/>
        <w:rPr>
          <w:kern w:val="36"/>
          <w:sz w:val="22"/>
          <w:szCs w:val="22"/>
        </w:rPr>
      </w:pPr>
    </w:p>
    <w:p w14:paraId="1E65AB5A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 xml:space="preserve">6. A személyes adatok címzettjei, illetve a címzettek </w:t>
      </w:r>
      <w:proofErr w:type="gramStart"/>
      <w:r w:rsidRPr="006F7973">
        <w:rPr>
          <w:b/>
          <w:sz w:val="22"/>
          <w:szCs w:val="22"/>
        </w:rPr>
        <w:t>kategóriái</w:t>
      </w:r>
      <w:proofErr w:type="gramEnd"/>
    </w:p>
    <w:p w14:paraId="3D6B5E62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5B10A267" w14:textId="77777777" w:rsidR="00DB539E" w:rsidRPr="006F7973" w:rsidRDefault="00DB539E" w:rsidP="00DB539E">
      <w:pPr>
        <w:jc w:val="both"/>
        <w:rPr>
          <w:sz w:val="22"/>
          <w:szCs w:val="22"/>
        </w:rPr>
      </w:pPr>
      <w:r w:rsidRPr="006F7973">
        <w:rPr>
          <w:sz w:val="22"/>
          <w:szCs w:val="22"/>
        </w:rPr>
        <w:t>Az iratkezeléssel összefüggésben az iktatott iratokban foglalt személyes adatok tekintetében:</w:t>
      </w:r>
    </w:p>
    <w:p w14:paraId="28332A3A" w14:textId="77777777" w:rsidR="00DB539E" w:rsidRPr="006F7973" w:rsidRDefault="00DB539E" w:rsidP="00DB539E">
      <w:pPr>
        <w:pStyle w:val="Listaszerbekezds"/>
        <w:widowControl w:val="0"/>
        <w:numPr>
          <w:ilvl w:val="0"/>
          <w:numId w:val="5"/>
        </w:numPr>
        <w:autoSpaceDE w:val="0"/>
        <w:autoSpaceDN w:val="0"/>
        <w:jc w:val="both"/>
        <w:rPr>
          <w:sz w:val="22"/>
          <w:szCs w:val="22"/>
        </w:rPr>
      </w:pPr>
      <w:r w:rsidRPr="006F7973">
        <w:rPr>
          <w:sz w:val="22"/>
          <w:szCs w:val="22"/>
        </w:rPr>
        <w:t xml:space="preserve">DMS ONE Zrt. (1117 Budapest, </w:t>
      </w:r>
      <w:proofErr w:type="spellStart"/>
      <w:r w:rsidRPr="006F7973">
        <w:rPr>
          <w:sz w:val="22"/>
          <w:szCs w:val="22"/>
        </w:rPr>
        <w:t>Infopark</w:t>
      </w:r>
      <w:proofErr w:type="spellEnd"/>
      <w:r w:rsidRPr="006F7973">
        <w:rPr>
          <w:sz w:val="22"/>
          <w:szCs w:val="22"/>
        </w:rPr>
        <w:t xml:space="preserve"> </w:t>
      </w:r>
      <w:proofErr w:type="spellStart"/>
      <w:r w:rsidRPr="006F7973">
        <w:rPr>
          <w:sz w:val="22"/>
          <w:szCs w:val="22"/>
        </w:rPr>
        <w:t>stny</w:t>
      </w:r>
      <w:proofErr w:type="spellEnd"/>
      <w:r w:rsidRPr="006F7973">
        <w:rPr>
          <w:sz w:val="22"/>
          <w:szCs w:val="22"/>
        </w:rPr>
        <w:t xml:space="preserve">. 1.), mint a DMS ONE ügyiratkezelő szoftver </w:t>
      </w:r>
      <w:proofErr w:type="spellStart"/>
      <w:r w:rsidRPr="006F7973">
        <w:rPr>
          <w:sz w:val="22"/>
          <w:szCs w:val="22"/>
        </w:rPr>
        <w:t>support</w:t>
      </w:r>
      <w:proofErr w:type="spellEnd"/>
      <w:r w:rsidRPr="006F7973">
        <w:rPr>
          <w:sz w:val="22"/>
          <w:szCs w:val="22"/>
        </w:rPr>
        <w:t xml:space="preserve"> támogatója,</w:t>
      </w:r>
    </w:p>
    <w:p w14:paraId="4DE7C09F" w14:textId="77777777" w:rsidR="00DB539E" w:rsidRPr="006F7973" w:rsidRDefault="00DB539E" w:rsidP="00DB539E">
      <w:pPr>
        <w:pStyle w:val="Listaszerbekezds"/>
        <w:widowControl w:val="0"/>
        <w:numPr>
          <w:ilvl w:val="0"/>
          <w:numId w:val="5"/>
        </w:numPr>
        <w:autoSpaceDE w:val="0"/>
        <w:autoSpaceDN w:val="0"/>
        <w:jc w:val="both"/>
        <w:rPr>
          <w:sz w:val="22"/>
          <w:szCs w:val="22"/>
        </w:rPr>
      </w:pPr>
      <w:r w:rsidRPr="006F7973">
        <w:rPr>
          <w:sz w:val="22"/>
          <w:szCs w:val="22"/>
        </w:rPr>
        <w:t>Magyar Nemzeti Levéltár (1014 Budapest, Bécsi kapu tér 2-4.), amennyiben részére az Adatkezelők iratkezelési szabályzata és irattári terve szerint nem selejtezhető ügy iratai átadásra kerülnek.</w:t>
      </w:r>
    </w:p>
    <w:p w14:paraId="4ED56D86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6CD79EBE" w14:textId="77777777" w:rsidR="00DB539E" w:rsidRPr="006F7973" w:rsidRDefault="00DB539E" w:rsidP="00DB53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értesítések </w:t>
      </w:r>
      <w:r w:rsidRPr="006F7973">
        <w:rPr>
          <w:sz w:val="22"/>
          <w:szCs w:val="22"/>
        </w:rPr>
        <w:t>az érintetteknek történő megküldéséhez kapcsolódóan, az ahhoz szükséges adatok tekintetében:</w:t>
      </w:r>
    </w:p>
    <w:p w14:paraId="26F1E2E6" w14:textId="77777777" w:rsidR="00DB539E" w:rsidRPr="006F7973" w:rsidRDefault="00DB539E" w:rsidP="00DB539E">
      <w:pPr>
        <w:pStyle w:val="Listaszerbekezds"/>
        <w:widowControl w:val="0"/>
        <w:numPr>
          <w:ilvl w:val="0"/>
          <w:numId w:val="5"/>
        </w:numPr>
        <w:autoSpaceDE w:val="0"/>
        <w:autoSpaceDN w:val="0"/>
        <w:jc w:val="both"/>
        <w:rPr>
          <w:sz w:val="22"/>
          <w:szCs w:val="22"/>
        </w:rPr>
      </w:pPr>
      <w:r w:rsidRPr="006F7973">
        <w:rPr>
          <w:sz w:val="22"/>
          <w:szCs w:val="22"/>
        </w:rPr>
        <w:t>Magyar Posta Zrt. (1138 Budapest, Dunavirág utca 2-6.), amennyiben az érintett a kapcsolattartásra a postai levélcímét adta meg.</w:t>
      </w:r>
    </w:p>
    <w:p w14:paraId="289A5F68" w14:textId="77777777" w:rsidR="00DB539E" w:rsidRPr="000832BD" w:rsidRDefault="00DB539E" w:rsidP="00DB539E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0832BD">
        <w:rPr>
          <w:sz w:val="22"/>
          <w:szCs w:val="22"/>
        </w:rPr>
        <w:t xml:space="preserve">DMS ONE Zrt. (1117 Budapest, </w:t>
      </w:r>
      <w:proofErr w:type="spellStart"/>
      <w:r w:rsidRPr="000832BD">
        <w:rPr>
          <w:sz w:val="22"/>
          <w:szCs w:val="22"/>
        </w:rPr>
        <w:t>Infopark</w:t>
      </w:r>
      <w:proofErr w:type="spellEnd"/>
      <w:r w:rsidRPr="000832BD">
        <w:rPr>
          <w:sz w:val="22"/>
          <w:szCs w:val="22"/>
        </w:rPr>
        <w:t xml:space="preserve"> </w:t>
      </w:r>
      <w:proofErr w:type="spellStart"/>
      <w:r w:rsidRPr="000832BD">
        <w:rPr>
          <w:sz w:val="22"/>
          <w:szCs w:val="22"/>
        </w:rPr>
        <w:t>stny</w:t>
      </w:r>
      <w:proofErr w:type="spellEnd"/>
      <w:r w:rsidRPr="000832BD">
        <w:rPr>
          <w:sz w:val="22"/>
          <w:szCs w:val="22"/>
        </w:rPr>
        <w:t xml:space="preserve">. 1.), mint a DMS ONE ügyiratkezelő szoftver </w:t>
      </w:r>
      <w:proofErr w:type="spellStart"/>
      <w:r w:rsidRPr="000832BD">
        <w:rPr>
          <w:sz w:val="22"/>
          <w:szCs w:val="22"/>
        </w:rPr>
        <w:t>support</w:t>
      </w:r>
      <w:proofErr w:type="spellEnd"/>
      <w:r w:rsidRPr="000832BD">
        <w:rPr>
          <w:sz w:val="22"/>
          <w:szCs w:val="22"/>
        </w:rPr>
        <w:t xml:space="preserve"> támogatója,</w:t>
      </w:r>
    </w:p>
    <w:p w14:paraId="454AE80E" w14:textId="77777777" w:rsidR="00DB539E" w:rsidRPr="006F7973" w:rsidRDefault="00DB539E" w:rsidP="00DB539E">
      <w:pPr>
        <w:contextualSpacing/>
        <w:jc w:val="both"/>
        <w:rPr>
          <w:sz w:val="22"/>
          <w:szCs w:val="22"/>
          <w:highlight w:val="yellow"/>
        </w:rPr>
      </w:pPr>
    </w:p>
    <w:p w14:paraId="65B541AB" w14:textId="77777777" w:rsidR="00DB539E" w:rsidRPr="000832BD" w:rsidRDefault="00DB539E" w:rsidP="00DB539E">
      <w:pPr>
        <w:contextualSpacing/>
        <w:jc w:val="both"/>
        <w:rPr>
          <w:sz w:val="22"/>
          <w:szCs w:val="22"/>
        </w:rPr>
      </w:pPr>
      <w:r w:rsidRPr="000832BD">
        <w:rPr>
          <w:sz w:val="22"/>
          <w:szCs w:val="22"/>
        </w:rPr>
        <w:t>A pénzügyi elszámolással kapcsolatos személyes adatok tekintetében:</w:t>
      </w:r>
    </w:p>
    <w:p w14:paraId="75A51C21" w14:textId="77777777" w:rsidR="00DB539E" w:rsidRPr="000832BD" w:rsidRDefault="00DB539E" w:rsidP="00DB539E">
      <w:pPr>
        <w:pStyle w:val="Listaszerbekezds"/>
        <w:widowControl w:val="0"/>
        <w:numPr>
          <w:ilvl w:val="0"/>
          <w:numId w:val="5"/>
        </w:numPr>
        <w:autoSpaceDE w:val="0"/>
        <w:autoSpaceDN w:val="0"/>
        <w:jc w:val="both"/>
        <w:rPr>
          <w:sz w:val="22"/>
          <w:szCs w:val="22"/>
        </w:rPr>
      </w:pPr>
      <w:r w:rsidRPr="000832BD">
        <w:rPr>
          <w:sz w:val="22"/>
          <w:szCs w:val="22"/>
          <w:lang w:bidi="hu-HU"/>
        </w:rPr>
        <w:t>Önkormányzat Polgármesteri Hivatala (pénzügyi elszámolás, a számvitelről szóló törvény rendelkezései szerinti őrzési kötelezettség teljesítése)</w:t>
      </w:r>
    </w:p>
    <w:p w14:paraId="5A35041D" w14:textId="77777777" w:rsidR="00DB539E" w:rsidRPr="006F7973" w:rsidRDefault="00DB539E" w:rsidP="00DB539E">
      <w:pPr>
        <w:contextualSpacing/>
        <w:jc w:val="both"/>
        <w:rPr>
          <w:sz w:val="22"/>
          <w:szCs w:val="22"/>
        </w:rPr>
      </w:pPr>
    </w:p>
    <w:p w14:paraId="3EEBBC8E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7. A személyes adatok tárolása idejének szempontjai</w:t>
      </w:r>
    </w:p>
    <w:p w14:paraId="74AD5C43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39B97DE3" w14:textId="77777777" w:rsidR="00DB539E" w:rsidRPr="006F7973" w:rsidRDefault="00DB539E" w:rsidP="00DB539E">
      <w:pPr>
        <w:jc w:val="both"/>
        <w:rPr>
          <w:kern w:val="36"/>
          <w:sz w:val="22"/>
          <w:szCs w:val="22"/>
        </w:rPr>
      </w:pPr>
      <w:r w:rsidRPr="006F7973">
        <w:rPr>
          <w:sz w:val="22"/>
          <w:szCs w:val="22"/>
        </w:rPr>
        <w:t>Az egyes célokhoz kapcsolódó iratokat az Adatkezelők a Rendelet valamint a közfeladatot ellátó szervek iratkezelésére vonatkozó jogszabályi követelmények szerint iktatják, és az iktatott iratok között a mindenkor hatályos irattári tervben meghatározott selejtezési időig, illetve – ennek hiányában – levéltárba adásáig kezelik.</w:t>
      </w:r>
    </w:p>
    <w:p w14:paraId="1C1F3792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74A3A82A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8. Az adatkezeléssel kapcsolatos érintetti jogok</w:t>
      </w:r>
    </w:p>
    <w:p w14:paraId="45774214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0B2EC59F" w14:textId="77777777" w:rsidR="00DB539E" w:rsidRPr="006F7973" w:rsidRDefault="00DB539E" w:rsidP="00DB539E">
      <w:pPr>
        <w:rPr>
          <w:kern w:val="36"/>
          <w:sz w:val="22"/>
          <w:szCs w:val="22"/>
        </w:rPr>
      </w:pPr>
      <w:r w:rsidRPr="006F7973">
        <w:rPr>
          <w:kern w:val="36"/>
          <w:sz w:val="22"/>
          <w:szCs w:val="22"/>
        </w:rPr>
        <w:t>Az érintettek az adatkezeléssel kapcsolatos érintetti joga:</w:t>
      </w:r>
    </w:p>
    <w:p w14:paraId="1C601BC3" w14:textId="77777777" w:rsidR="00DB539E" w:rsidRPr="006F7973" w:rsidRDefault="00DB539E" w:rsidP="00DB539E">
      <w:pPr>
        <w:pStyle w:val="Listaszerbekezds"/>
        <w:widowControl w:val="0"/>
        <w:numPr>
          <w:ilvl w:val="0"/>
          <w:numId w:val="7"/>
        </w:numPr>
        <w:autoSpaceDE w:val="0"/>
        <w:autoSpaceDN w:val="0"/>
        <w:rPr>
          <w:kern w:val="36"/>
          <w:sz w:val="22"/>
          <w:szCs w:val="22"/>
        </w:rPr>
      </w:pPr>
      <w:r w:rsidRPr="006F7973">
        <w:rPr>
          <w:kern w:val="36"/>
          <w:sz w:val="22"/>
          <w:szCs w:val="22"/>
        </w:rPr>
        <w:t>hozzáféréshez való jog a GDPR 15. cikke alapján,</w:t>
      </w:r>
    </w:p>
    <w:p w14:paraId="2E15C7C1" w14:textId="77777777" w:rsidR="00DB539E" w:rsidRPr="006F7973" w:rsidRDefault="00DB539E" w:rsidP="00DB539E">
      <w:pPr>
        <w:pStyle w:val="Listaszerbekezds"/>
        <w:widowControl w:val="0"/>
        <w:numPr>
          <w:ilvl w:val="0"/>
          <w:numId w:val="7"/>
        </w:numPr>
        <w:autoSpaceDE w:val="0"/>
        <w:autoSpaceDN w:val="0"/>
        <w:rPr>
          <w:kern w:val="36"/>
          <w:sz w:val="22"/>
          <w:szCs w:val="22"/>
        </w:rPr>
      </w:pPr>
      <w:r w:rsidRPr="006F7973">
        <w:rPr>
          <w:kern w:val="36"/>
          <w:sz w:val="22"/>
          <w:szCs w:val="22"/>
        </w:rPr>
        <w:t>helyesbítéshez való jog a GDPR 16. cikke alapján,</w:t>
      </w:r>
    </w:p>
    <w:p w14:paraId="149D0EA2" w14:textId="77777777" w:rsidR="00DB539E" w:rsidRPr="006F7973" w:rsidRDefault="00DB539E" w:rsidP="00DB539E">
      <w:pPr>
        <w:pStyle w:val="Listaszerbekezds"/>
        <w:widowControl w:val="0"/>
        <w:numPr>
          <w:ilvl w:val="0"/>
          <w:numId w:val="7"/>
        </w:numPr>
        <w:autoSpaceDE w:val="0"/>
        <w:autoSpaceDN w:val="0"/>
        <w:rPr>
          <w:kern w:val="36"/>
          <w:sz w:val="22"/>
          <w:szCs w:val="22"/>
        </w:rPr>
      </w:pPr>
      <w:r w:rsidRPr="006F7973">
        <w:rPr>
          <w:kern w:val="36"/>
          <w:sz w:val="22"/>
          <w:szCs w:val="22"/>
        </w:rPr>
        <w:t>törléshez való jog a GDPR 17. cikke alapján,</w:t>
      </w:r>
    </w:p>
    <w:p w14:paraId="68471652" w14:textId="77777777" w:rsidR="00DB539E" w:rsidRPr="006F7973" w:rsidRDefault="00DB539E" w:rsidP="00DB539E">
      <w:pPr>
        <w:pStyle w:val="Listaszerbekezds"/>
        <w:widowControl w:val="0"/>
        <w:numPr>
          <w:ilvl w:val="0"/>
          <w:numId w:val="7"/>
        </w:numPr>
        <w:autoSpaceDE w:val="0"/>
        <w:autoSpaceDN w:val="0"/>
        <w:rPr>
          <w:kern w:val="36"/>
          <w:sz w:val="22"/>
          <w:szCs w:val="22"/>
        </w:rPr>
      </w:pPr>
      <w:r w:rsidRPr="006F7973">
        <w:rPr>
          <w:kern w:val="36"/>
          <w:sz w:val="22"/>
          <w:szCs w:val="22"/>
        </w:rPr>
        <w:t>az adatkezelés korlátozásához való jog a GDPR 18. cikke alapján,</w:t>
      </w:r>
    </w:p>
    <w:p w14:paraId="0A302DD8" w14:textId="77777777" w:rsidR="00DB539E" w:rsidRPr="006F7973" w:rsidRDefault="00DB539E" w:rsidP="00DB539E">
      <w:pPr>
        <w:pStyle w:val="Listaszerbekezds"/>
        <w:widowControl w:val="0"/>
        <w:numPr>
          <w:ilvl w:val="0"/>
          <w:numId w:val="7"/>
        </w:numPr>
        <w:autoSpaceDE w:val="0"/>
        <w:autoSpaceDN w:val="0"/>
        <w:rPr>
          <w:kern w:val="36"/>
          <w:sz w:val="22"/>
          <w:szCs w:val="22"/>
        </w:rPr>
      </w:pPr>
      <w:r w:rsidRPr="006F7973">
        <w:rPr>
          <w:kern w:val="36"/>
          <w:sz w:val="22"/>
          <w:szCs w:val="22"/>
        </w:rPr>
        <w:t>tiltakozáshoz való jog a GDPR 21. cikke alapján,</w:t>
      </w:r>
    </w:p>
    <w:p w14:paraId="755B7A14" w14:textId="77777777" w:rsidR="00DB539E" w:rsidRPr="006F7973" w:rsidRDefault="00DB539E" w:rsidP="00DB539E">
      <w:pPr>
        <w:jc w:val="both"/>
        <w:rPr>
          <w:i/>
          <w:sz w:val="22"/>
          <w:szCs w:val="22"/>
        </w:rPr>
      </w:pPr>
      <w:proofErr w:type="gramStart"/>
      <w:r w:rsidRPr="006F7973">
        <w:rPr>
          <w:kern w:val="36"/>
          <w:sz w:val="22"/>
          <w:szCs w:val="22"/>
        </w:rPr>
        <w:t>melyeket</w:t>
      </w:r>
      <w:proofErr w:type="gramEnd"/>
      <w:r w:rsidRPr="006F7973">
        <w:rPr>
          <w:kern w:val="36"/>
          <w:sz w:val="22"/>
          <w:szCs w:val="22"/>
        </w:rPr>
        <w:t xml:space="preserve"> az érintett kérelmezhet az Adatkezelőktől a rá vonatkozó személyes adatok tekintetében. Az érintettek az adatkezeléssel kapcsolatos jogaikról részletesen tájékozódhatnak itt: </w:t>
      </w:r>
      <w:r w:rsidRPr="006F7973">
        <w:rPr>
          <w:i/>
          <w:kern w:val="36"/>
          <w:sz w:val="22"/>
          <w:szCs w:val="22"/>
        </w:rPr>
        <w:t>https://net.jogtar.hu/jogszabaly</w:t>
      </w:r>
      <w:proofErr w:type="gramStart"/>
      <w:r w:rsidRPr="006F7973">
        <w:rPr>
          <w:i/>
          <w:kern w:val="36"/>
          <w:sz w:val="22"/>
          <w:szCs w:val="22"/>
        </w:rPr>
        <w:t>?docid</w:t>
      </w:r>
      <w:proofErr w:type="gramEnd"/>
      <w:r w:rsidRPr="006F7973">
        <w:rPr>
          <w:i/>
          <w:kern w:val="36"/>
          <w:sz w:val="22"/>
          <w:szCs w:val="22"/>
        </w:rPr>
        <w:t>=a1600679.eup</w:t>
      </w:r>
    </w:p>
    <w:p w14:paraId="51673D76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00ADBCCD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9. Jogorvoslathoz való jog</w:t>
      </w:r>
    </w:p>
    <w:p w14:paraId="2430AB4A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7A27ECCE" w14:textId="77777777" w:rsidR="00DB539E" w:rsidRPr="006F7973" w:rsidRDefault="00DB539E" w:rsidP="00DB539E">
      <w:pPr>
        <w:jc w:val="both"/>
        <w:rPr>
          <w:sz w:val="22"/>
          <w:szCs w:val="22"/>
        </w:rPr>
      </w:pPr>
      <w:r w:rsidRPr="006F7973">
        <w:rPr>
          <w:sz w:val="22"/>
          <w:szCs w:val="22"/>
        </w:rPr>
        <w:t>Ha az érintett úgy ítéli meg, hogy az Adatkezelők a személyes adatainak kezelése során megsértették a hatályos adatvédelmi követelményeket, akkor</w:t>
      </w:r>
    </w:p>
    <w:p w14:paraId="68B485A5" w14:textId="77777777" w:rsidR="00DB539E" w:rsidRPr="006F7973" w:rsidRDefault="00DB539E" w:rsidP="00DB539E">
      <w:pPr>
        <w:pStyle w:val="Listaszerbekezds"/>
        <w:widowControl w:val="0"/>
        <w:numPr>
          <w:ilvl w:val="0"/>
          <w:numId w:val="6"/>
        </w:numPr>
        <w:autoSpaceDE w:val="0"/>
        <w:autoSpaceDN w:val="0"/>
        <w:jc w:val="both"/>
        <w:rPr>
          <w:sz w:val="22"/>
          <w:szCs w:val="22"/>
        </w:rPr>
      </w:pPr>
      <w:r w:rsidRPr="006F7973">
        <w:rPr>
          <w:sz w:val="22"/>
          <w:szCs w:val="22"/>
        </w:rPr>
        <w:t>panaszt nyújthat be a Nemzeti Adatvédelmi és Információszabadság Hatósághoz (cím: 1055 Budapest, Falk Miksa utca 9-11., postacím: 1363 Budapest, Pf. 9</w:t>
      </w:r>
      <w:proofErr w:type="gramStart"/>
      <w:r w:rsidRPr="006F7973">
        <w:rPr>
          <w:sz w:val="22"/>
          <w:szCs w:val="22"/>
        </w:rPr>
        <w:t>.,</w:t>
      </w:r>
      <w:proofErr w:type="gramEnd"/>
      <w:r w:rsidRPr="006F7973">
        <w:rPr>
          <w:sz w:val="22"/>
          <w:szCs w:val="22"/>
        </w:rPr>
        <w:t xml:space="preserve"> E-mail: ugyfelszolgalat@naih.hu, </w:t>
      </w:r>
      <w:proofErr w:type="spellStart"/>
      <w:r w:rsidRPr="006F7973">
        <w:rPr>
          <w:sz w:val="22"/>
          <w:szCs w:val="22"/>
        </w:rPr>
        <w:t>honlap</w:t>
      </w:r>
      <w:proofErr w:type="spellEnd"/>
      <w:r w:rsidRPr="006F7973">
        <w:rPr>
          <w:sz w:val="22"/>
          <w:szCs w:val="22"/>
        </w:rPr>
        <w:t>: www.naih.hu), vagy</w:t>
      </w:r>
    </w:p>
    <w:p w14:paraId="7077F543" w14:textId="73E56C37" w:rsidR="00DB539E" w:rsidRDefault="00DB539E" w:rsidP="00DB539E">
      <w:pPr>
        <w:pStyle w:val="Listaszerbekezds"/>
        <w:widowControl w:val="0"/>
        <w:numPr>
          <w:ilvl w:val="0"/>
          <w:numId w:val="6"/>
        </w:numPr>
        <w:autoSpaceDE w:val="0"/>
        <w:autoSpaceDN w:val="0"/>
        <w:jc w:val="both"/>
        <w:rPr>
          <w:sz w:val="22"/>
          <w:szCs w:val="22"/>
        </w:rPr>
      </w:pPr>
      <w:r w:rsidRPr="006F7973">
        <w:rPr>
          <w:sz w:val="22"/>
          <w:szCs w:val="22"/>
        </w:rPr>
        <w:t>bírósághoz fordulhat, amely esetben szabadon eldöntheti, hogy a lakóhelye (állandó lakcím) vagy a tartózkodási helye (ideiglenes lakcím), illetve az Adatkezelők székhelye szerint illetékes törvényszéknél nyújtja-e be keresetét (https://birosag.hu/birosag-kereso), az Adatkezelők székhelye szerint a perre a Fővárosi Törvényszék rendelkezik illetékességgel.</w:t>
      </w:r>
    </w:p>
    <w:p w14:paraId="43757709" w14:textId="77777777" w:rsidR="00CC6B0F" w:rsidRPr="00CC6B0F" w:rsidRDefault="00CC6B0F" w:rsidP="00CC6B0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50901E0" w14:textId="77777777" w:rsidR="00DB539E" w:rsidRDefault="00DB539E" w:rsidP="00DB539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0599D601" w14:textId="77777777" w:rsidR="00DB539E" w:rsidRDefault="00DB539E" w:rsidP="00DB539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9B39FDA" w14:textId="77777777" w:rsidR="00DB539E" w:rsidRDefault="00DB539E" w:rsidP="00DB539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B0876F0" w14:textId="77777777" w:rsidR="00DB539E" w:rsidRPr="00F1661B" w:rsidRDefault="00DB539E" w:rsidP="00DB539E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0EC7C210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206C9071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 xml:space="preserve">10. Egyéb </w:t>
      </w:r>
      <w:proofErr w:type="gramStart"/>
      <w:r w:rsidRPr="006F7973">
        <w:rPr>
          <w:b/>
          <w:sz w:val="22"/>
          <w:szCs w:val="22"/>
        </w:rPr>
        <w:t>információ</w:t>
      </w:r>
      <w:proofErr w:type="gramEnd"/>
    </w:p>
    <w:p w14:paraId="7FEE1477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6B941C21" w14:textId="77777777" w:rsidR="00DB539E" w:rsidRPr="006F7973" w:rsidRDefault="00DB539E" w:rsidP="00DB539E">
      <w:pPr>
        <w:jc w:val="both"/>
        <w:rPr>
          <w:kern w:val="36"/>
          <w:sz w:val="22"/>
          <w:szCs w:val="22"/>
        </w:rPr>
      </w:pPr>
      <w:r w:rsidRPr="006F7973">
        <w:rPr>
          <w:kern w:val="36"/>
          <w:sz w:val="22"/>
          <w:szCs w:val="22"/>
        </w:rPr>
        <w:t xml:space="preserve">A jelen tájékoztató elérhető a </w:t>
      </w:r>
      <w:r w:rsidRPr="006F7973">
        <w:rPr>
          <w:i/>
          <w:kern w:val="36"/>
          <w:sz w:val="22"/>
          <w:szCs w:val="22"/>
        </w:rPr>
        <w:t>https://ujpest.hu</w:t>
      </w:r>
      <w:r w:rsidRPr="006F7973">
        <w:rPr>
          <w:kern w:val="36"/>
          <w:sz w:val="22"/>
          <w:szCs w:val="22"/>
        </w:rPr>
        <w:t xml:space="preserve"> honlapon. Az Adatkezelők fenntartják a jogot, hogy a jelen tájékoztatót – elsősorban a vonatkozó jogszabályoknak való megfelelés érdekében – egyoldalúan módosítsák. A módosításokról az Adatkezelők az érintetteket a honlapon tájékoztatják.</w:t>
      </w:r>
    </w:p>
    <w:p w14:paraId="2C08046B" w14:textId="77777777" w:rsidR="00DB539E" w:rsidRPr="006F7973" w:rsidRDefault="00DB539E" w:rsidP="00DB539E">
      <w:pPr>
        <w:jc w:val="both"/>
        <w:rPr>
          <w:kern w:val="36"/>
          <w:sz w:val="22"/>
          <w:szCs w:val="22"/>
        </w:rPr>
      </w:pPr>
    </w:p>
    <w:p w14:paraId="4A9E3C09" w14:textId="77777777" w:rsidR="00DB539E" w:rsidRPr="006F7973" w:rsidRDefault="00DB539E" w:rsidP="00DB539E">
      <w:pPr>
        <w:jc w:val="both"/>
        <w:rPr>
          <w:bCs/>
          <w:kern w:val="36"/>
          <w:sz w:val="22"/>
          <w:szCs w:val="22"/>
          <w:lang w:bidi="hu-HU"/>
        </w:rPr>
      </w:pPr>
      <w:r w:rsidRPr="006F7973">
        <w:rPr>
          <w:bCs/>
          <w:kern w:val="36"/>
          <w:sz w:val="22"/>
          <w:szCs w:val="22"/>
          <w:lang w:bidi="hu-HU"/>
        </w:rPr>
        <w:t xml:space="preserve">A jelen Adatkezelési Tájékoztatóban részletezett személyes adat kezelés során automatizált döntéshozatal, profilalkotás, valamint a személyes adatok továbbítása harmadik országba vagy nemzetközi szervezet részére nem történik. </w:t>
      </w:r>
    </w:p>
    <w:p w14:paraId="337203D5" w14:textId="77777777" w:rsidR="00DB539E" w:rsidRPr="006F7973" w:rsidRDefault="00DB539E" w:rsidP="00DB539E">
      <w:pPr>
        <w:jc w:val="both"/>
        <w:rPr>
          <w:kern w:val="36"/>
          <w:sz w:val="22"/>
          <w:szCs w:val="22"/>
        </w:rPr>
      </w:pPr>
    </w:p>
    <w:p w14:paraId="3809BEB2" w14:textId="77777777" w:rsidR="00DB539E" w:rsidRPr="006F7973" w:rsidRDefault="00DB539E" w:rsidP="00DB539E">
      <w:pPr>
        <w:suppressAutoHyphens/>
        <w:spacing w:line="276" w:lineRule="auto"/>
        <w:rPr>
          <w:rFonts w:ascii="Century Gothic" w:hAnsi="Century Gothic" w:cs="Open Sans Light"/>
          <w:sz w:val="22"/>
          <w:szCs w:val="22"/>
        </w:rPr>
      </w:pPr>
    </w:p>
    <w:p w14:paraId="68E594F8" w14:textId="77777777" w:rsidR="00DB539E" w:rsidRPr="006F7973" w:rsidRDefault="00DB539E" w:rsidP="00DB539E">
      <w:pPr>
        <w:rPr>
          <w:rFonts w:ascii="Century Gothic" w:hAnsi="Century Gothic"/>
          <w:sz w:val="22"/>
          <w:szCs w:val="22"/>
        </w:rPr>
      </w:pPr>
    </w:p>
    <w:p w14:paraId="4A90D3EC" w14:textId="77777777" w:rsidR="009D49E4" w:rsidRPr="006B708A" w:rsidRDefault="009D49E4" w:rsidP="006B708A">
      <w:pPr>
        <w:jc w:val="both"/>
        <w:rPr>
          <w:rFonts w:ascii="Century Gothic" w:hAnsi="Century Gothic"/>
          <w:sz w:val="20"/>
          <w:szCs w:val="20"/>
        </w:rPr>
      </w:pPr>
    </w:p>
    <w:sectPr w:rsidR="009D49E4" w:rsidRPr="006B708A" w:rsidSect="004012F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27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AB45C" w14:textId="77777777" w:rsidR="00BE32DF" w:rsidRDefault="00BE32DF">
      <w:r>
        <w:separator/>
      </w:r>
    </w:p>
  </w:endnote>
  <w:endnote w:type="continuationSeparator" w:id="0">
    <w:p w14:paraId="1CC6A620" w14:textId="77777777" w:rsidR="00BE32DF" w:rsidRDefault="00BE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 Light">
    <w:altName w:val="Corbel Light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E37E" w14:textId="77777777" w:rsidR="00C02B34" w:rsidRPr="006B07AE" w:rsidRDefault="006B07AE" w:rsidP="006B07AE">
    <w:pPr>
      <w:pStyle w:val="llb"/>
      <w:pBdr>
        <w:top w:val="dotted" w:sz="4" w:space="1" w:color="auto"/>
      </w:pBdr>
      <w:jc w:val="center"/>
    </w:pPr>
    <w:r>
      <w:rPr>
        <w:rFonts w:ascii="Century Gothic" w:hAnsi="Century Gothic"/>
        <w:sz w:val="16"/>
      </w:rPr>
      <w:t xml:space="preserve">ÚJPESTI ÖNKORMÁNYZAT ALPOLGÁRMESTERE * </w:t>
    </w:r>
    <w:r>
      <w:rPr>
        <w:rFonts w:ascii="Century Gothic" w:hAnsi="Century Gothic"/>
        <w:sz w:val="16"/>
      </w:rPr>
      <w:sym w:font="Wingdings" w:char="F02A"/>
    </w:r>
    <w:r>
      <w:rPr>
        <w:rFonts w:ascii="Century Gothic" w:hAnsi="Century Gothic"/>
        <w:sz w:val="16"/>
      </w:rPr>
      <w:t xml:space="preserve"> 1041 BUDAPEST, ISTVÁN ÚT 14. * </w:t>
    </w:r>
    <w:r w:rsidR="009D49E4">
      <w:rPr>
        <w:rFonts w:ascii="Century Gothic" w:hAnsi="Century Gothic"/>
        <w:sz w:val="16"/>
        <w:szCs w:val="16"/>
      </w:rPr>
      <w:t>deri.tibor</w:t>
    </w:r>
    <w:r w:rsidR="009D49E4" w:rsidRPr="006B07E9">
      <w:rPr>
        <w:rFonts w:ascii="Century Gothic" w:hAnsi="Century Gothic"/>
        <w:sz w:val="16"/>
        <w:szCs w:val="16"/>
      </w:rPr>
      <w:t>@ujpest.hu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95728" w14:textId="77777777" w:rsidR="00C02B34" w:rsidRPr="00993457" w:rsidRDefault="00866F26" w:rsidP="00866F26">
    <w:pPr>
      <w:pStyle w:val="llb"/>
      <w:pBdr>
        <w:top w:val="dotted" w:sz="4" w:space="1" w:color="auto"/>
      </w:pBdr>
      <w:jc w:val="center"/>
    </w:pPr>
    <w:r>
      <w:rPr>
        <w:rFonts w:ascii="Century Gothic" w:hAnsi="Century Gothic"/>
        <w:sz w:val="16"/>
      </w:rPr>
      <w:t xml:space="preserve">ÚJPESTI ÖNKORMÁNYZAT ALPOLGÁRMESTERE * </w:t>
    </w:r>
    <w:r>
      <w:rPr>
        <w:rFonts w:ascii="Century Gothic" w:hAnsi="Century Gothic"/>
        <w:sz w:val="16"/>
      </w:rPr>
      <w:sym w:font="Wingdings" w:char="F02A"/>
    </w:r>
    <w:r>
      <w:rPr>
        <w:rFonts w:ascii="Century Gothic" w:hAnsi="Century Gothic"/>
        <w:sz w:val="16"/>
      </w:rPr>
      <w:t xml:space="preserve"> 104</w:t>
    </w:r>
    <w:r w:rsidR="001D0EC5">
      <w:rPr>
        <w:rFonts w:ascii="Century Gothic" w:hAnsi="Century Gothic"/>
        <w:sz w:val="16"/>
      </w:rPr>
      <w:t>1</w:t>
    </w:r>
    <w:r>
      <w:rPr>
        <w:rFonts w:ascii="Century Gothic" w:hAnsi="Century Gothic"/>
        <w:sz w:val="16"/>
      </w:rPr>
      <w:t xml:space="preserve"> BUDAPEST, ISTVÁN ÚT 14. * </w:t>
    </w:r>
    <w:r w:rsidR="004B50F5">
      <w:rPr>
        <w:rFonts w:ascii="Century Gothic" w:hAnsi="Century Gothic"/>
        <w:sz w:val="16"/>
        <w:szCs w:val="16"/>
      </w:rPr>
      <w:t>deri.tibor</w:t>
    </w:r>
    <w:r w:rsidR="00505615" w:rsidRPr="006B07E9">
      <w:rPr>
        <w:rFonts w:ascii="Century Gothic" w:hAnsi="Century Gothic"/>
        <w:sz w:val="16"/>
        <w:szCs w:val="16"/>
      </w:rPr>
      <w:t>@ujpest.hu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8B45E" w14:textId="77777777" w:rsidR="00BE32DF" w:rsidRDefault="00BE32DF">
      <w:r>
        <w:separator/>
      </w:r>
    </w:p>
  </w:footnote>
  <w:footnote w:type="continuationSeparator" w:id="0">
    <w:p w14:paraId="7D60877A" w14:textId="77777777" w:rsidR="00BE32DF" w:rsidRDefault="00BE3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BC54" w14:textId="77777777" w:rsidR="00C02B34" w:rsidRDefault="00C02B34" w:rsidP="00FC687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C6DBA8F" w14:textId="77777777" w:rsidR="00C02B34" w:rsidRDefault="00C02B3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7B1F3" w14:textId="0AC79488" w:rsidR="00C02B34" w:rsidRPr="00B2227F" w:rsidRDefault="00C02B34" w:rsidP="00FC687B">
    <w:pPr>
      <w:pStyle w:val="lfej"/>
      <w:framePr w:wrap="around" w:vAnchor="text" w:hAnchor="margin" w:xAlign="center" w:y="1"/>
      <w:rPr>
        <w:rStyle w:val="Oldalszm"/>
        <w:rFonts w:ascii="Century Gothic" w:hAnsi="Century Gothic"/>
        <w:sz w:val="20"/>
        <w:szCs w:val="20"/>
      </w:rPr>
    </w:pPr>
    <w:r w:rsidRPr="00B2227F">
      <w:rPr>
        <w:rStyle w:val="Oldalszm"/>
        <w:rFonts w:ascii="Century Gothic" w:hAnsi="Century Gothic"/>
        <w:sz w:val="20"/>
        <w:szCs w:val="20"/>
      </w:rPr>
      <w:fldChar w:fldCharType="begin"/>
    </w:r>
    <w:r w:rsidRPr="00B2227F">
      <w:rPr>
        <w:rStyle w:val="Oldalszm"/>
        <w:rFonts w:ascii="Century Gothic" w:hAnsi="Century Gothic"/>
        <w:sz w:val="20"/>
        <w:szCs w:val="20"/>
      </w:rPr>
      <w:instrText xml:space="preserve">PAGE  </w:instrText>
    </w:r>
    <w:r w:rsidRPr="00B2227F">
      <w:rPr>
        <w:rStyle w:val="Oldalszm"/>
        <w:rFonts w:ascii="Century Gothic" w:hAnsi="Century Gothic"/>
        <w:sz w:val="20"/>
        <w:szCs w:val="20"/>
      </w:rPr>
      <w:fldChar w:fldCharType="separate"/>
    </w:r>
    <w:r w:rsidR="00DB7E70">
      <w:rPr>
        <w:rStyle w:val="Oldalszm"/>
        <w:rFonts w:ascii="Century Gothic" w:hAnsi="Century Gothic"/>
        <w:noProof/>
        <w:sz w:val="20"/>
        <w:szCs w:val="20"/>
      </w:rPr>
      <w:t>5</w:t>
    </w:r>
    <w:r w:rsidRPr="00B2227F">
      <w:rPr>
        <w:rStyle w:val="Oldalszm"/>
        <w:rFonts w:ascii="Century Gothic" w:hAnsi="Century Gothic"/>
        <w:sz w:val="20"/>
        <w:szCs w:val="20"/>
      </w:rPr>
      <w:fldChar w:fldCharType="end"/>
    </w:r>
  </w:p>
  <w:p w14:paraId="23527C83" w14:textId="77777777" w:rsidR="00C02B34" w:rsidRPr="00B2227F" w:rsidRDefault="00C02B34" w:rsidP="00B02AE6">
    <w:pPr>
      <w:pStyle w:val="lfej"/>
      <w:rPr>
        <w:rFonts w:ascii="Century Gothic" w:hAnsi="Century Gothi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935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uble" w:sz="4" w:space="0" w:color="595959" w:themeColor="text1" w:themeTint="A6"/>
        <w:insideV w:val="double" w:sz="4" w:space="0" w:color="595959" w:themeColor="text1" w:themeTint="A6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835"/>
      <w:gridCol w:w="6521"/>
    </w:tblGrid>
    <w:tr w:rsidR="00AE5FEE" w14:paraId="7AAD215D" w14:textId="77777777" w:rsidTr="00AE5FEE">
      <w:trPr>
        <w:trHeight w:val="1000"/>
        <w:jc w:val="center"/>
      </w:trPr>
      <w:tc>
        <w:tcPr>
          <w:tcW w:w="2835" w:type="dxa"/>
        </w:tcPr>
        <w:p w14:paraId="13187FCB" w14:textId="77777777" w:rsidR="00AE5FEE" w:rsidRDefault="00E31811" w:rsidP="002926BB">
          <w:pPr>
            <w:jc w:val="right"/>
            <w:rPr>
              <w:rFonts w:ascii="Century Gothic" w:hAnsi="Century Gothic"/>
              <w:sz w:val="22"/>
              <w:szCs w:val="22"/>
            </w:rPr>
          </w:pPr>
          <w:r w:rsidRPr="00E31811">
            <w:rPr>
              <w:rFonts w:ascii="Century Gothic" w:hAnsi="Century Gothic"/>
              <w:noProof/>
              <w:sz w:val="22"/>
              <w:szCs w:val="22"/>
            </w:rPr>
            <w:drawing>
              <wp:inline distT="0" distB="0" distL="0" distR="0" wp14:anchorId="5FBCB0A2" wp14:editId="64D1158F">
                <wp:extent cx="431800" cy="685800"/>
                <wp:effectExtent l="0" t="0" r="6350" b="0"/>
                <wp:docPr id="1" name="Kép 1" descr="H:\KissJ\GRAFIKAI MUNKAK\Ujpestlogok_vek\Fejlec\fejlec_mono_logo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KissJ\GRAFIKAI MUNKAK\Ujpestlogok_vek\Fejlec\fejlec_mono_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tcMar>
            <w:bottom w:w="28" w:type="dxa"/>
          </w:tcMar>
          <w:vAlign w:val="bottom"/>
        </w:tcPr>
        <w:p w14:paraId="2DEB5661" w14:textId="77777777" w:rsidR="00AE5FEE" w:rsidRPr="006B07E9" w:rsidRDefault="00AE5FEE" w:rsidP="00E06FF6">
          <w:pPr>
            <w:rPr>
              <w:rFonts w:ascii="Century Gothic" w:hAnsi="Century Gothic"/>
              <w:sz w:val="20"/>
              <w:szCs w:val="20"/>
            </w:rPr>
          </w:pPr>
          <w:r w:rsidRPr="006B07E9">
            <w:rPr>
              <w:rFonts w:ascii="Century Gothic" w:hAnsi="Century Gothic"/>
              <w:sz w:val="20"/>
              <w:szCs w:val="20"/>
            </w:rPr>
            <w:t xml:space="preserve">Budapest Főváros IV. kerület </w:t>
          </w:r>
        </w:p>
        <w:p w14:paraId="385D9F18" w14:textId="77777777" w:rsidR="00AE5FEE" w:rsidRPr="0019481E" w:rsidRDefault="00AE5FEE" w:rsidP="00E06FF6">
          <w:pPr>
            <w:rPr>
              <w:rFonts w:ascii="Century Gothic" w:hAnsi="Century Gothic"/>
              <w:sz w:val="20"/>
              <w:szCs w:val="20"/>
            </w:rPr>
          </w:pPr>
          <w:r w:rsidRPr="006B07E9">
            <w:rPr>
              <w:rFonts w:ascii="Century Gothic" w:hAnsi="Century Gothic"/>
              <w:b/>
              <w:sz w:val="20"/>
              <w:szCs w:val="20"/>
            </w:rPr>
            <w:t>ÚJPEST ÖNKORMÁNYZAT</w:t>
          </w:r>
          <w:r w:rsidR="005E097A">
            <w:rPr>
              <w:rFonts w:ascii="Century Gothic" w:hAnsi="Century Gothic"/>
              <w:b/>
              <w:sz w:val="20"/>
              <w:szCs w:val="20"/>
            </w:rPr>
            <w:t>A</w:t>
          </w:r>
        </w:p>
      </w:tc>
    </w:tr>
    <w:tr w:rsidR="00AE5FEE" w14:paraId="08B797DC" w14:textId="77777777" w:rsidTr="00AE5FEE">
      <w:trPr>
        <w:trHeight w:val="765"/>
        <w:jc w:val="center"/>
      </w:trPr>
      <w:tc>
        <w:tcPr>
          <w:tcW w:w="2835" w:type="dxa"/>
          <w:vAlign w:val="center"/>
        </w:tcPr>
        <w:p w14:paraId="5EE5D36F" w14:textId="77777777" w:rsidR="00AE5FEE" w:rsidRPr="00E31811" w:rsidRDefault="00AE5FEE" w:rsidP="00505615">
          <w:pPr>
            <w:jc w:val="right"/>
            <w:rPr>
              <w:rFonts w:ascii="Century Gothic" w:hAnsi="Century Gothic"/>
              <w:color w:val="000000" w:themeColor="text1"/>
              <w:sz w:val="16"/>
              <w:szCs w:val="16"/>
            </w:rPr>
          </w:pPr>
          <w:r w:rsidRPr="00E31811">
            <w:rPr>
              <w:rFonts w:ascii="Century Gothic" w:hAnsi="Century Gothic"/>
              <w:color w:val="000000" w:themeColor="text1"/>
              <w:sz w:val="16"/>
              <w:szCs w:val="16"/>
            </w:rPr>
            <w:sym w:font="Wingdings" w:char="F02A"/>
          </w:r>
          <w:r w:rsidRPr="00E31811">
            <w:rPr>
              <w:rFonts w:ascii="Century Gothic" w:hAnsi="Century Gothic"/>
              <w:color w:val="000000" w:themeColor="text1"/>
              <w:sz w:val="16"/>
              <w:szCs w:val="16"/>
            </w:rPr>
            <w:t xml:space="preserve"> 1041 Budapest, István út 14.</w:t>
          </w:r>
        </w:p>
        <w:p w14:paraId="31ED43D5" w14:textId="77777777" w:rsidR="00AE5FEE" w:rsidRPr="00E31811" w:rsidRDefault="00AE5FEE" w:rsidP="00505615">
          <w:pPr>
            <w:jc w:val="right"/>
            <w:rPr>
              <w:rFonts w:ascii="Century Gothic" w:hAnsi="Century Gothic"/>
              <w:color w:val="000000" w:themeColor="text1"/>
              <w:sz w:val="16"/>
              <w:szCs w:val="16"/>
            </w:rPr>
          </w:pPr>
          <w:r w:rsidRPr="00E31811">
            <w:rPr>
              <w:rFonts w:ascii="Century Gothic" w:hAnsi="Century Gothic"/>
              <w:color w:val="000000" w:themeColor="text1"/>
              <w:sz w:val="16"/>
              <w:szCs w:val="16"/>
            </w:rPr>
            <w:sym w:font="Wingdings" w:char="F028"/>
          </w:r>
          <w:r w:rsidRPr="00E31811">
            <w:rPr>
              <w:rFonts w:ascii="Century Gothic" w:hAnsi="Century Gothic"/>
              <w:color w:val="000000" w:themeColor="text1"/>
              <w:sz w:val="16"/>
              <w:szCs w:val="16"/>
            </w:rPr>
            <w:t xml:space="preserve"> 231-3141</w:t>
          </w:r>
        </w:p>
        <w:p w14:paraId="76501B8A" w14:textId="77777777" w:rsidR="00AE5FEE" w:rsidRPr="00E31811" w:rsidRDefault="00DB7E70" w:rsidP="00505615">
          <w:pPr>
            <w:jc w:val="right"/>
            <w:rPr>
              <w:rStyle w:val="Hiperhivatkozs"/>
              <w:rFonts w:ascii="Century Gothic" w:hAnsi="Century Gothic"/>
              <w:color w:val="000000" w:themeColor="text1"/>
              <w:sz w:val="16"/>
              <w:szCs w:val="16"/>
              <w:u w:val="none"/>
            </w:rPr>
          </w:pPr>
          <w:hyperlink r:id="rId2" w:history="1">
            <w:r w:rsidR="00AE5FEE" w:rsidRPr="00E31811">
              <w:rPr>
                <w:rStyle w:val="Hiperhivatkozs"/>
                <w:rFonts w:ascii="Century Gothic" w:hAnsi="Century Gothic"/>
                <w:color w:val="000000" w:themeColor="text1"/>
                <w:sz w:val="16"/>
                <w:szCs w:val="16"/>
              </w:rPr>
              <w:t>deri.tibor@ujpest.hu</w:t>
            </w:r>
          </w:hyperlink>
        </w:p>
        <w:p w14:paraId="7A3D832D" w14:textId="77777777" w:rsidR="00AE5FEE" w:rsidRPr="00E31811" w:rsidRDefault="00AE5FEE" w:rsidP="00060E4C">
          <w:pPr>
            <w:jc w:val="right"/>
            <w:rPr>
              <w:rFonts w:ascii="Century Gothic" w:hAnsi="Century Gothic"/>
              <w:color w:val="000000" w:themeColor="text1"/>
              <w:sz w:val="16"/>
              <w:szCs w:val="16"/>
              <w:u w:val="single"/>
            </w:rPr>
          </w:pPr>
          <w:r w:rsidRPr="00E31811">
            <w:rPr>
              <w:rFonts w:ascii="Century Gothic" w:hAnsi="Century Gothic"/>
              <w:color w:val="000000" w:themeColor="text1"/>
              <w:sz w:val="16"/>
              <w:szCs w:val="16"/>
              <w:u w:val="single"/>
            </w:rPr>
            <w:t>Hivatali ügyfélkapu elérhetőség:</w:t>
          </w:r>
        </w:p>
        <w:p w14:paraId="24DE53E7" w14:textId="77777777" w:rsidR="00AE5FEE" w:rsidRPr="00E31811" w:rsidRDefault="00AE5FEE" w:rsidP="00060E4C">
          <w:pPr>
            <w:jc w:val="right"/>
            <w:rPr>
              <w:rFonts w:ascii="Century Gothic" w:hAnsi="Century Gothic"/>
              <w:color w:val="000000" w:themeColor="text1"/>
              <w:sz w:val="22"/>
              <w:szCs w:val="22"/>
            </w:rPr>
          </w:pPr>
          <w:r w:rsidRPr="00E31811">
            <w:rPr>
              <w:rFonts w:ascii="Century Gothic" w:hAnsi="Century Gothic"/>
              <w:b/>
              <w:color w:val="000000" w:themeColor="text1"/>
              <w:sz w:val="16"/>
              <w:szCs w:val="16"/>
            </w:rPr>
            <w:t>BP04ONKO, KRID: 358468376</w:t>
          </w:r>
        </w:p>
      </w:tc>
      <w:tc>
        <w:tcPr>
          <w:tcW w:w="6521" w:type="dxa"/>
          <w:vAlign w:val="center"/>
        </w:tcPr>
        <w:p w14:paraId="004596D2" w14:textId="77777777" w:rsidR="00AE5FEE" w:rsidRPr="00E31811" w:rsidRDefault="00AE5FEE" w:rsidP="00993457">
          <w:pPr>
            <w:rPr>
              <w:rFonts w:ascii="Century Gothic" w:hAnsi="Century Gothic"/>
              <w:b/>
              <w:color w:val="000000" w:themeColor="tex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E31811">
            <w:rPr>
              <w:rFonts w:ascii="Century Gothic" w:hAnsi="Century Gothic"/>
              <w:b/>
              <w:color w:val="000000" w:themeColor="text1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ALPOLGÁRMESTERE</w:t>
          </w:r>
        </w:p>
      </w:tc>
    </w:tr>
  </w:tbl>
  <w:p w14:paraId="064994CA" w14:textId="77777777" w:rsidR="00C02B34" w:rsidRPr="00B50668" w:rsidRDefault="00C02B34">
    <w:pPr>
      <w:pStyle w:val="lfej"/>
      <w:rPr>
        <w:rFonts w:ascii="Century Gothic" w:hAnsi="Century Gothic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0B8B"/>
    <w:multiLevelType w:val="hybridMultilevel"/>
    <w:tmpl w:val="FE0CD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71173"/>
    <w:multiLevelType w:val="hybridMultilevel"/>
    <w:tmpl w:val="51E409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C0760"/>
    <w:multiLevelType w:val="hybridMultilevel"/>
    <w:tmpl w:val="FB1C164A"/>
    <w:lvl w:ilvl="0" w:tplc="CF162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9543D"/>
    <w:multiLevelType w:val="hybridMultilevel"/>
    <w:tmpl w:val="E84E8C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9090E"/>
    <w:multiLevelType w:val="hybridMultilevel"/>
    <w:tmpl w:val="0FC0A0D8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E5F79B0"/>
    <w:multiLevelType w:val="hybridMultilevel"/>
    <w:tmpl w:val="64C8DF8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2583640"/>
    <w:multiLevelType w:val="hybridMultilevel"/>
    <w:tmpl w:val="0A4A2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D37BA"/>
    <w:multiLevelType w:val="multilevel"/>
    <w:tmpl w:val="DC5C3CA8"/>
    <w:name w:val="WW8Num84323223222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62"/>
        </w:tabs>
        <w:ind w:left="1162" w:hanging="425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a%3)"/>
      <w:lvlJc w:val="right"/>
      <w:pPr>
        <w:tabs>
          <w:tab w:val="num" w:pos="1758"/>
        </w:tabs>
        <w:ind w:left="175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4173A38"/>
    <w:multiLevelType w:val="hybridMultilevel"/>
    <w:tmpl w:val="4764511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53E9A"/>
    <w:multiLevelType w:val="hybridMultilevel"/>
    <w:tmpl w:val="226873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67DD4"/>
    <w:multiLevelType w:val="multilevel"/>
    <w:tmpl w:val="F29626AC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1618"/>
        </w:tabs>
        <w:ind w:left="1618" w:hanging="538"/>
      </w:pPr>
      <w:rPr>
        <w:rFonts w:ascii="Tahoma" w:hAnsi="Tahoma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2720DA"/>
    <w:multiLevelType w:val="hybridMultilevel"/>
    <w:tmpl w:val="F7CE1ED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42"/>
  <w:drawingGridVerticalSpacing w:val="14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9E"/>
    <w:rsid w:val="00000F1D"/>
    <w:rsid w:val="00001921"/>
    <w:rsid w:val="00005663"/>
    <w:rsid w:val="00006317"/>
    <w:rsid w:val="00011735"/>
    <w:rsid w:val="00012197"/>
    <w:rsid w:val="000157C3"/>
    <w:rsid w:val="0001704F"/>
    <w:rsid w:val="000179F9"/>
    <w:rsid w:val="00017DAF"/>
    <w:rsid w:val="00017E93"/>
    <w:rsid w:val="00021030"/>
    <w:rsid w:val="00022EE1"/>
    <w:rsid w:val="0002349A"/>
    <w:rsid w:val="000239A1"/>
    <w:rsid w:val="000246C9"/>
    <w:rsid w:val="000300ED"/>
    <w:rsid w:val="000310B5"/>
    <w:rsid w:val="00033C04"/>
    <w:rsid w:val="00037105"/>
    <w:rsid w:val="0003782D"/>
    <w:rsid w:val="00037CAD"/>
    <w:rsid w:val="0004064B"/>
    <w:rsid w:val="00040971"/>
    <w:rsid w:val="00041C8E"/>
    <w:rsid w:val="00043F82"/>
    <w:rsid w:val="000454BB"/>
    <w:rsid w:val="000454FC"/>
    <w:rsid w:val="000466B3"/>
    <w:rsid w:val="00047ADD"/>
    <w:rsid w:val="00057144"/>
    <w:rsid w:val="00057682"/>
    <w:rsid w:val="00060E4C"/>
    <w:rsid w:val="00060FD3"/>
    <w:rsid w:val="0006194D"/>
    <w:rsid w:val="00061A27"/>
    <w:rsid w:val="000620BE"/>
    <w:rsid w:val="00064FED"/>
    <w:rsid w:val="00065150"/>
    <w:rsid w:val="000656A3"/>
    <w:rsid w:val="00065ADB"/>
    <w:rsid w:val="000708F9"/>
    <w:rsid w:val="00072241"/>
    <w:rsid w:val="00072312"/>
    <w:rsid w:val="000735EA"/>
    <w:rsid w:val="000741E4"/>
    <w:rsid w:val="000744D0"/>
    <w:rsid w:val="00075036"/>
    <w:rsid w:val="000776A1"/>
    <w:rsid w:val="0008055E"/>
    <w:rsid w:val="00082C7D"/>
    <w:rsid w:val="000875E4"/>
    <w:rsid w:val="000910EB"/>
    <w:rsid w:val="00093C31"/>
    <w:rsid w:val="00093DE7"/>
    <w:rsid w:val="000A05EA"/>
    <w:rsid w:val="000A1299"/>
    <w:rsid w:val="000A2D4A"/>
    <w:rsid w:val="000A2EDD"/>
    <w:rsid w:val="000A3112"/>
    <w:rsid w:val="000A3A61"/>
    <w:rsid w:val="000A40A1"/>
    <w:rsid w:val="000A4D76"/>
    <w:rsid w:val="000A4DCA"/>
    <w:rsid w:val="000A4E8A"/>
    <w:rsid w:val="000B02A2"/>
    <w:rsid w:val="000B1EB0"/>
    <w:rsid w:val="000B1F24"/>
    <w:rsid w:val="000B32FC"/>
    <w:rsid w:val="000B3E0E"/>
    <w:rsid w:val="000B4D4B"/>
    <w:rsid w:val="000B4EFC"/>
    <w:rsid w:val="000B6F19"/>
    <w:rsid w:val="000B7FFA"/>
    <w:rsid w:val="000C095E"/>
    <w:rsid w:val="000C135F"/>
    <w:rsid w:val="000C15D3"/>
    <w:rsid w:val="000C216B"/>
    <w:rsid w:val="000C2262"/>
    <w:rsid w:val="000C2D98"/>
    <w:rsid w:val="000C469F"/>
    <w:rsid w:val="000C6079"/>
    <w:rsid w:val="000C673B"/>
    <w:rsid w:val="000C6A48"/>
    <w:rsid w:val="000D4796"/>
    <w:rsid w:val="000D5F8F"/>
    <w:rsid w:val="000D7F7B"/>
    <w:rsid w:val="000E0656"/>
    <w:rsid w:val="000E4B3E"/>
    <w:rsid w:val="000E64E9"/>
    <w:rsid w:val="000F004C"/>
    <w:rsid w:val="000F19EC"/>
    <w:rsid w:val="000F34B7"/>
    <w:rsid w:val="000F79E2"/>
    <w:rsid w:val="000F7FA2"/>
    <w:rsid w:val="0010141C"/>
    <w:rsid w:val="001017D3"/>
    <w:rsid w:val="00102471"/>
    <w:rsid w:val="0010328E"/>
    <w:rsid w:val="0010772E"/>
    <w:rsid w:val="00107899"/>
    <w:rsid w:val="00107EFA"/>
    <w:rsid w:val="0011013C"/>
    <w:rsid w:val="0011049B"/>
    <w:rsid w:val="00110878"/>
    <w:rsid w:val="00111037"/>
    <w:rsid w:val="001112DB"/>
    <w:rsid w:val="00114212"/>
    <w:rsid w:val="001148AE"/>
    <w:rsid w:val="0011621C"/>
    <w:rsid w:val="00120B9C"/>
    <w:rsid w:val="00121B5C"/>
    <w:rsid w:val="001246BA"/>
    <w:rsid w:val="00126DF2"/>
    <w:rsid w:val="00126FEE"/>
    <w:rsid w:val="00127526"/>
    <w:rsid w:val="001308BA"/>
    <w:rsid w:val="00132496"/>
    <w:rsid w:val="001327D2"/>
    <w:rsid w:val="00134C96"/>
    <w:rsid w:val="00135DD5"/>
    <w:rsid w:val="0013642A"/>
    <w:rsid w:val="001421D7"/>
    <w:rsid w:val="00142B9D"/>
    <w:rsid w:val="00143826"/>
    <w:rsid w:val="00144416"/>
    <w:rsid w:val="00145BB9"/>
    <w:rsid w:val="00147871"/>
    <w:rsid w:val="0015062C"/>
    <w:rsid w:val="00150FB6"/>
    <w:rsid w:val="0015166D"/>
    <w:rsid w:val="00152EF0"/>
    <w:rsid w:val="00153934"/>
    <w:rsid w:val="001540F8"/>
    <w:rsid w:val="00156C1E"/>
    <w:rsid w:val="00157E28"/>
    <w:rsid w:val="00162DA1"/>
    <w:rsid w:val="00166793"/>
    <w:rsid w:val="00167C26"/>
    <w:rsid w:val="00171341"/>
    <w:rsid w:val="001716D1"/>
    <w:rsid w:val="00171925"/>
    <w:rsid w:val="00171CE5"/>
    <w:rsid w:val="00173149"/>
    <w:rsid w:val="001751CC"/>
    <w:rsid w:val="00175ED8"/>
    <w:rsid w:val="00176C0F"/>
    <w:rsid w:val="00180FB4"/>
    <w:rsid w:val="00182C5A"/>
    <w:rsid w:val="00182EBC"/>
    <w:rsid w:val="00184E26"/>
    <w:rsid w:val="00186F29"/>
    <w:rsid w:val="00187F9C"/>
    <w:rsid w:val="00190B8E"/>
    <w:rsid w:val="00191014"/>
    <w:rsid w:val="001914AB"/>
    <w:rsid w:val="00192CD1"/>
    <w:rsid w:val="00194446"/>
    <w:rsid w:val="0019481E"/>
    <w:rsid w:val="00195189"/>
    <w:rsid w:val="001957A4"/>
    <w:rsid w:val="001959D2"/>
    <w:rsid w:val="00195F5A"/>
    <w:rsid w:val="00196832"/>
    <w:rsid w:val="001972B3"/>
    <w:rsid w:val="001A4086"/>
    <w:rsid w:val="001A4335"/>
    <w:rsid w:val="001A4FAD"/>
    <w:rsid w:val="001A50B6"/>
    <w:rsid w:val="001A7B9D"/>
    <w:rsid w:val="001B06B1"/>
    <w:rsid w:val="001B0FE1"/>
    <w:rsid w:val="001B13B9"/>
    <w:rsid w:val="001B221E"/>
    <w:rsid w:val="001B3F8D"/>
    <w:rsid w:val="001B6371"/>
    <w:rsid w:val="001B69E7"/>
    <w:rsid w:val="001B76FD"/>
    <w:rsid w:val="001C03FD"/>
    <w:rsid w:val="001C0D6F"/>
    <w:rsid w:val="001C16B5"/>
    <w:rsid w:val="001C2137"/>
    <w:rsid w:val="001C504C"/>
    <w:rsid w:val="001C61F7"/>
    <w:rsid w:val="001C659B"/>
    <w:rsid w:val="001C68E3"/>
    <w:rsid w:val="001C6D33"/>
    <w:rsid w:val="001D0757"/>
    <w:rsid w:val="001D0EC5"/>
    <w:rsid w:val="001D177C"/>
    <w:rsid w:val="001D1B99"/>
    <w:rsid w:val="001D2800"/>
    <w:rsid w:val="001D31A9"/>
    <w:rsid w:val="001D3981"/>
    <w:rsid w:val="001D4ABF"/>
    <w:rsid w:val="001D6078"/>
    <w:rsid w:val="001E04B9"/>
    <w:rsid w:val="001E20FF"/>
    <w:rsid w:val="001E37B0"/>
    <w:rsid w:val="001E3ECF"/>
    <w:rsid w:val="001E5954"/>
    <w:rsid w:val="001E5DF3"/>
    <w:rsid w:val="001F0A25"/>
    <w:rsid w:val="001F1AE9"/>
    <w:rsid w:val="001F2A79"/>
    <w:rsid w:val="001F5D59"/>
    <w:rsid w:val="001F723E"/>
    <w:rsid w:val="001F7632"/>
    <w:rsid w:val="0020107E"/>
    <w:rsid w:val="00202D78"/>
    <w:rsid w:val="00204F29"/>
    <w:rsid w:val="00205286"/>
    <w:rsid w:val="00207FE2"/>
    <w:rsid w:val="0021239F"/>
    <w:rsid w:val="00213F9B"/>
    <w:rsid w:val="00215F07"/>
    <w:rsid w:val="0021744B"/>
    <w:rsid w:val="00217D38"/>
    <w:rsid w:val="00220302"/>
    <w:rsid w:val="002206A9"/>
    <w:rsid w:val="00222096"/>
    <w:rsid w:val="00222F23"/>
    <w:rsid w:val="00223A31"/>
    <w:rsid w:val="002309FE"/>
    <w:rsid w:val="00232E0B"/>
    <w:rsid w:val="00232F2E"/>
    <w:rsid w:val="00237702"/>
    <w:rsid w:val="0024035D"/>
    <w:rsid w:val="0024163D"/>
    <w:rsid w:val="00241F15"/>
    <w:rsid w:val="00243E1C"/>
    <w:rsid w:val="002446FD"/>
    <w:rsid w:val="00245BA9"/>
    <w:rsid w:val="00245C5C"/>
    <w:rsid w:val="0024618C"/>
    <w:rsid w:val="00246E0F"/>
    <w:rsid w:val="002478EF"/>
    <w:rsid w:val="00247D79"/>
    <w:rsid w:val="00250FF7"/>
    <w:rsid w:val="00253D89"/>
    <w:rsid w:val="00254D88"/>
    <w:rsid w:val="0025739B"/>
    <w:rsid w:val="00257B69"/>
    <w:rsid w:val="00260C39"/>
    <w:rsid w:val="00261D62"/>
    <w:rsid w:val="00262EC1"/>
    <w:rsid w:val="002655C1"/>
    <w:rsid w:val="0026610F"/>
    <w:rsid w:val="00267490"/>
    <w:rsid w:val="00270589"/>
    <w:rsid w:val="00270D6E"/>
    <w:rsid w:val="00272963"/>
    <w:rsid w:val="002743E9"/>
    <w:rsid w:val="00274CB5"/>
    <w:rsid w:val="00275A67"/>
    <w:rsid w:val="00276BE4"/>
    <w:rsid w:val="002779E5"/>
    <w:rsid w:val="00281E28"/>
    <w:rsid w:val="00282035"/>
    <w:rsid w:val="00282A52"/>
    <w:rsid w:val="002839F1"/>
    <w:rsid w:val="00284117"/>
    <w:rsid w:val="00287BA4"/>
    <w:rsid w:val="00290575"/>
    <w:rsid w:val="00291C13"/>
    <w:rsid w:val="002923A3"/>
    <w:rsid w:val="00293214"/>
    <w:rsid w:val="00294E84"/>
    <w:rsid w:val="00294F68"/>
    <w:rsid w:val="00296349"/>
    <w:rsid w:val="0029793D"/>
    <w:rsid w:val="002A2D83"/>
    <w:rsid w:val="002A38D7"/>
    <w:rsid w:val="002A4722"/>
    <w:rsid w:val="002A47FB"/>
    <w:rsid w:val="002A55DF"/>
    <w:rsid w:val="002A5E3A"/>
    <w:rsid w:val="002A602A"/>
    <w:rsid w:val="002A62A6"/>
    <w:rsid w:val="002B016A"/>
    <w:rsid w:val="002B057C"/>
    <w:rsid w:val="002B2E57"/>
    <w:rsid w:val="002B4B88"/>
    <w:rsid w:val="002B5EE2"/>
    <w:rsid w:val="002B79CD"/>
    <w:rsid w:val="002C042F"/>
    <w:rsid w:val="002C0823"/>
    <w:rsid w:val="002C083D"/>
    <w:rsid w:val="002C0942"/>
    <w:rsid w:val="002C1E47"/>
    <w:rsid w:val="002C2A31"/>
    <w:rsid w:val="002C31BD"/>
    <w:rsid w:val="002C3D47"/>
    <w:rsid w:val="002C3E73"/>
    <w:rsid w:val="002C46B3"/>
    <w:rsid w:val="002D0A10"/>
    <w:rsid w:val="002D315E"/>
    <w:rsid w:val="002D718D"/>
    <w:rsid w:val="002E113C"/>
    <w:rsid w:val="002E130C"/>
    <w:rsid w:val="002E3C59"/>
    <w:rsid w:val="002E4C83"/>
    <w:rsid w:val="002E5024"/>
    <w:rsid w:val="002F0332"/>
    <w:rsid w:val="002F0E7D"/>
    <w:rsid w:val="002F1826"/>
    <w:rsid w:val="002F1EE3"/>
    <w:rsid w:val="002F4B91"/>
    <w:rsid w:val="002F4B9C"/>
    <w:rsid w:val="002F6C75"/>
    <w:rsid w:val="003027F2"/>
    <w:rsid w:val="003028DF"/>
    <w:rsid w:val="00303FBB"/>
    <w:rsid w:val="0030486E"/>
    <w:rsid w:val="003048B5"/>
    <w:rsid w:val="00305180"/>
    <w:rsid w:val="00306471"/>
    <w:rsid w:val="00306F81"/>
    <w:rsid w:val="0030764C"/>
    <w:rsid w:val="00310FDD"/>
    <w:rsid w:val="00311D78"/>
    <w:rsid w:val="0031355B"/>
    <w:rsid w:val="003158DE"/>
    <w:rsid w:val="0031751A"/>
    <w:rsid w:val="00317F1E"/>
    <w:rsid w:val="00320BEA"/>
    <w:rsid w:val="00320EEA"/>
    <w:rsid w:val="00323C8F"/>
    <w:rsid w:val="00324C1F"/>
    <w:rsid w:val="003272CB"/>
    <w:rsid w:val="00327AB8"/>
    <w:rsid w:val="00327FF5"/>
    <w:rsid w:val="00330DE4"/>
    <w:rsid w:val="00331363"/>
    <w:rsid w:val="003317C2"/>
    <w:rsid w:val="00332746"/>
    <w:rsid w:val="00333E5A"/>
    <w:rsid w:val="0033525A"/>
    <w:rsid w:val="003378F6"/>
    <w:rsid w:val="00337C93"/>
    <w:rsid w:val="003479DB"/>
    <w:rsid w:val="00350E44"/>
    <w:rsid w:val="0035390F"/>
    <w:rsid w:val="00357D49"/>
    <w:rsid w:val="00360768"/>
    <w:rsid w:val="00362409"/>
    <w:rsid w:val="00362BF1"/>
    <w:rsid w:val="0036353B"/>
    <w:rsid w:val="00363CD6"/>
    <w:rsid w:val="003651CE"/>
    <w:rsid w:val="00366748"/>
    <w:rsid w:val="00366955"/>
    <w:rsid w:val="003671FD"/>
    <w:rsid w:val="0036765C"/>
    <w:rsid w:val="003676E3"/>
    <w:rsid w:val="003706C2"/>
    <w:rsid w:val="00371D5A"/>
    <w:rsid w:val="00371F62"/>
    <w:rsid w:val="00373A54"/>
    <w:rsid w:val="00374D98"/>
    <w:rsid w:val="003761C4"/>
    <w:rsid w:val="00376427"/>
    <w:rsid w:val="00380AC8"/>
    <w:rsid w:val="00380AEE"/>
    <w:rsid w:val="00383882"/>
    <w:rsid w:val="00383FF7"/>
    <w:rsid w:val="003847EF"/>
    <w:rsid w:val="003849A2"/>
    <w:rsid w:val="00384AD4"/>
    <w:rsid w:val="0038576B"/>
    <w:rsid w:val="00385B47"/>
    <w:rsid w:val="003905AA"/>
    <w:rsid w:val="00390AB8"/>
    <w:rsid w:val="00390E33"/>
    <w:rsid w:val="00391125"/>
    <w:rsid w:val="00394860"/>
    <w:rsid w:val="00396329"/>
    <w:rsid w:val="00396A7D"/>
    <w:rsid w:val="00396C66"/>
    <w:rsid w:val="003A01C4"/>
    <w:rsid w:val="003A10F4"/>
    <w:rsid w:val="003A2C5C"/>
    <w:rsid w:val="003A2E6D"/>
    <w:rsid w:val="003B11FC"/>
    <w:rsid w:val="003B194D"/>
    <w:rsid w:val="003B3B2D"/>
    <w:rsid w:val="003B4A95"/>
    <w:rsid w:val="003B6F76"/>
    <w:rsid w:val="003B7D79"/>
    <w:rsid w:val="003C2C0C"/>
    <w:rsid w:val="003C39CA"/>
    <w:rsid w:val="003C3AD1"/>
    <w:rsid w:val="003C3C4D"/>
    <w:rsid w:val="003C439D"/>
    <w:rsid w:val="003C51AE"/>
    <w:rsid w:val="003C5A1D"/>
    <w:rsid w:val="003C6EF1"/>
    <w:rsid w:val="003C7006"/>
    <w:rsid w:val="003D00D5"/>
    <w:rsid w:val="003D0D7E"/>
    <w:rsid w:val="003D3B0F"/>
    <w:rsid w:val="003D3DD1"/>
    <w:rsid w:val="003D5077"/>
    <w:rsid w:val="003D6949"/>
    <w:rsid w:val="003D6BBA"/>
    <w:rsid w:val="003D6D86"/>
    <w:rsid w:val="003D7115"/>
    <w:rsid w:val="003D7355"/>
    <w:rsid w:val="003D79E8"/>
    <w:rsid w:val="003D7E77"/>
    <w:rsid w:val="003E0008"/>
    <w:rsid w:val="003E00BC"/>
    <w:rsid w:val="003E2C84"/>
    <w:rsid w:val="003E3BAE"/>
    <w:rsid w:val="003E4195"/>
    <w:rsid w:val="003E5572"/>
    <w:rsid w:val="003E5EEB"/>
    <w:rsid w:val="003F1337"/>
    <w:rsid w:val="003F17C3"/>
    <w:rsid w:val="003F50DD"/>
    <w:rsid w:val="003F6F2A"/>
    <w:rsid w:val="003F71DC"/>
    <w:rsid w:val="003F7769"/>
    <w:rsid w:val="004012FC"/>
    <w:rsid w:val="00403582"/>
    <w:rsid w:val="00403A8C"/>
    <w:rsid w:val="004040EB"/>
    <w:rsid w:val="0040767E"/>
    <w:rsid w:val="00410B32"/>
    <w:rsid w:val="00410C0F"/>
    <w:rsid w:val="00413DBA"/>
    <w:rsid w:val="00413FF2"/>
    <w:rsid w:val="004144B1"/>
    <w:rsid w:val="004150B7"/>
    <w:rsid w:val="0041547E"/>
    <w:rsid w:val="004162C6"/>
    <w:rsid w:val="004205C3"/>
    <w:rsid w:val="00422F7D"/>
    <w:rsid w:val="0042391E"/>
    <w:rsid w:val="0042398B"/>
    <w:rsid w:val="00423DBA"/>
    <w:rsid w:val="00423F84"/>
    <w:rsid w:val="004249A7"/>
    <w:rsid w:val="004263C2"/>
    <w:rsid w:val="00431A1B"/>
    <w:rsid w:val="0043206D"/>
    <w:rsid w:val="004321B9"/>
    <w:rsid w:val="00432332"/>
    <w:rsid w:val="004344AF"/>
    <w:rsid w:val="004348CC"/>
    <w:rsid w:val="0043537F"/>
    <w:rsid w:val="004363FC"/>
    <w:rsid w:val="0043666A"/>
    <w:rsid w:val="00436CB8"/>
    <w:rsid w:val="00437155"/>
    <w:rsid w:val="004375B3"/>
    <w:rsid w:val="0044082F"/>
    <w:rsid w:val="00440F42"/>
    <w:rsid w:val="00441F65"/>
    <w:rsid w:val="00443704"/>
    <w:rsid w:val="0044546B"/>
    <w:rsid w:val="00445543"/>
    <w:rsid w:val="0045077F"/>
    <w:rsid w:val="004525C9"/>
    <w:rsid w:val="004548C5"/>
    <w:rsid w:val="00454F8C"/>
    <w:rsid w:val="00460A06"/>
    <w:rsid w:val="004633B9"/>
    <w:rsid w:val="004637E3"/>
    <w:rsid w:val="004643EE"/>
    <w:rsid w:val="0046578F"/>
    <w:rsid w:val="0046684B"/>
    <w:rsid w:val="00467A59"/>
    <w:rsid w:val="00472B0D"/>
    <w:rsid w:val="00472BD3"/>
    <w:rsid w:val="00473CB7"/>
    <w:rsid w:val="00473E3B"/>
    <w:rsid w:val="004748C9"/>
    <w:rsid w:val="0047531A"/>
    <w:rsid w:val="00476746"/>
    <w:rsid w:val="004807A0"/>
    <w:rsid w:val="00480A99"/>
    <w:rsid w:val="00481AEA"/>
    <w:rsid w:val="0048235E"/>
    <w:rsid w:val="00482EC3"/>
    <w:rsid w:val="00483535"/>
    <w:rsid w:val="00483715"/>
    <w:rsid w:val="004838B4"/>
    <w:rsid w:val="004847BA"/>
    <w:rsid w:val="004851D6"/>
    <w:rsid w:val="00487FB7"/>
    <w:rsid w:val="00491BA2"/>
    <w:rsid w:val="00492F59"/>
    <w:rsid w:val="00493291"/>
    <w:rsid w:val="00494BD0"/>
    <w:rsid w:val="00494BE5"/>
    <w:rsid w:val="00495679"/>
    <w:rsid w:val="00495C40"/>
    <w:rsid w:val="00496A31"/>
    <w:rsid w:val="004A09D0"/>
    <w:rsid w:val="004A0CA4"/>
    <w:rsid w:val="004A152E"/>
    <w:rsid w:val="004A2A1F"/>
    <w:rsid w:val="004A2B74"/>
    <w:rsid w:val="004A380D"/>
    <w:rsid w:val="004A4FAE"/>
    <w:rsid w:val="004A7F4C"/>
    <w:rsid w:val="004B2C26"/>
    <w:rsid w:val="004B2F68"/>
    <w:rsid w:val="004B3176"/>
    <w:rsid w:val="004B3713"/>
    <w:rsid w:val="004B4282"/>
    <w:rsid w:val="004B43FC"/>
    <w:rsid w:val="004B50F5"/>
    <w:rsid w:val="004B530C"/>
    <w:rsid w:val="004B5629"/>
    <w:rsid w:val="004B67C5"/>
    <w:rsid w:val="004C04CB"/>
    <w:rsid w:val="004C0E16"/>
    <w:rsid w:val="004C16C9"/>
    <w:rsid w:val="004C32FD"/>
    <w:rsid w:val="004C4CEC"/>
    <w:rsid w:val="004C570C"/>
    <w:rsid w:val="004C5CAF"/>
    <w:rsid w:val="004C61F1"/>
    <w:rsid w:val="004D2808"/>
    <w:rsid w:val="004D36CD"/>
    <w:rsid w:val="004D418A"/>
    <w:rsid w:val="004D4551"/>
    <w:rsid w:val="004D4F5D"/>
    <w:rsid w:val="004E0D88"/>
    <w:rsid w:val="004E19EF"/>
    <w:rsid w:val="004E20C0"/>
    <w:rsid w:val="004E3E70"/>
    <w:rsid w:val="004E53A7"/>
    <w:rsid w:val="004E697A"/>
    <w:rsid w:val="004E6D1E"/>
    <w:rsid w:val="004E727C"/>
    <w:rsid w:val="004F1FE3"/>
    <w:rsid w:val="004F3804"/>
    <w:rsid w:val="004F753D"/>
    <w:rsid w:val="004F7B49"/>
    <w:rsid w:val="005004DF"/>
    <w:rsid w:val="0050443E"/>
    <w:rsid w:val="00504993"/>
    <w:rsid w:val="00504BF2"/>
    <w:rsid w:val="00504EEF"/>
    <w:rsid w:val="00505615"/>
    <w:rsid w:val="005113F0"/>
    <w:rsid w:val="00511476"/>
    <w:rsid w:val="005116B9"/>
    <w:rsid w:val="00511F7C"/>
    <w:rsid w:val="005120A2"/>
    <w:rsid w:val="00515E09"/>
    <w:rsid w:val="005161E8"/>
    <w:rsid w:val="0051689B"/>
    <w:rsid w:val="005208A3"/>
    <w:rsid w:val="00520B68"/>
    <w:rsid w:val="00520B7F"/>
    <w:rsid w:val="00521354"/>
    <w:rsid w:val="005223EE"/>
    <w:rsid w:val="0052387E"/>
    <w:rsid w:val="00527FFA"/>
    <w:rsid w:val="00530994"/>
    <w:rsid w:val="00534247"/>
    <w:rsid w:val="00537793"/>
    <w:rsid w:val="00544266"/>
    <w:rsid w:val="00544654"/>
    <w:rsid w:val="00545A09"/>
    <w:rsid w:val="0054636A"/>
    <w:rsid w:val="005468FF"/>
    <w:rsid w:val="00546D49"/>
    <w:rsid w:val="0054773B"/>
    <w:rsid w:val="005513EA"/>
    <w:rsid w:val="00552F10"/>
    <w:rsid w:val="005533E3"/>
    <w:rsid w:val="00554A6D"/>
    <w:rsid w:val="00554BBD"/>
    <w:rsid w:val="00554FD9"/>
    <w:rsid w:val="005573D9"/>
    <w:rsid w:val="00557427"/>
    <w:rsid w:val="00557477"/>
    <w:rsid w:val="005607CB"/>
    <w:rsid w:val="0056231C"/>
    <w:rsid w:val="00564B8F"/>
    <w:rsid w:val="00570F1F"/>
    <w:rsid w:val="0057115A"/>
    <w:rsid w:val="005712EC"/>
    <w:rsid w:val="005713D3"/>
    <w:rsid w:val="005727CD"/>
    <w:rsid w:val="00572872"/>
    <w:rsid w:val="005746B3"/>
    <w:rsid w:val="005766A3"/>
    <w:rsid w:val="005772A2"/>
    <w:rsid w:val="0058129E"/>
    <w:rsid w:val="00581AFB"/>
    <w:rsid w:val="00582317"/>
    <w:rsid w:val="00582E69"/>
    <w:rsid w:val="00583D78"/>
    <w:rsid w:val="00586558"/>
    <w:rsid w:val="00586599"/>
    <w:rsid w:val="00586E2B"/>
    <w:rsid w:val="005905B6"/>
    <w:rsid w:val="00592A18"/>
    <w:rsid w:val="00593D00"/>
    <w:rsid w:val="0059572F"/>
    <w:rsid w:val="0059648E"/>
    <w:rsid w:val="0059787F"/>
    <w:rsid w:val="005A04DA"/>
    <w:rsid w:val="005A0801"/>
    <w:rsid w:val="005A0D79"/>
    <w:rsid w:val="005A1D2B"/>
    <w:rsid w:val="005A6D6D"/>
    <w:rsid w:val="005A72F2"/>
    <w:rsid w:val="005B4165"/>
    <w:rsid w:val="005B5D1E"/>
    <w:rsid w:val="005B7C6D"/>
    <w:rsid w:val="005C2BEB"/>
    <w:rsid w:val="005C467D"/>
    <w:rsid w:val="005C6ED6"/>
    <w:rsid w:val="005C6FAD"/>
    <w:rsid w:val="005C7175"/>
    <w:rsid w:val="005D04A1"/>
    <w:rsid w:val="005D183B"/>
    <w:rsid w:val="005D1E04"/>
    <w:rsid w:val="005D2453"/>
    <w:rsid w:val="005D34AF"/>
    <w:rsid w:val="005D67FB"/>
    <w:rsid w:val="005D7EA8"/>
    <w:rsid w:val="005E0103"/>
    <w:rsid w:val="005E069E"/>
    <w:rsid w:val="005E097A"/>
    <w:rsid w:val="005E455C"/>
    <w:rsid w:val="005E66F7"/>
    <w:rsid w:val="005E6737"/>
    <w:rsid w:val="005E699B"/>
    <w:rsid w:val="005E703F"/>
    <w:rsid w:val="005F03AF"/>
    <w:rsid w:val="005F0A6B"/>
    <w:rsid w:val="005F16E6"/>
    <w:rsid w:val="005F1806"/>
    <w:rsid w:val="005F1AAF"/>
    <w:rsid w:val="005F1C35"/>
    <w:rsid w:val="005F2E6C"/>
    <w:rsid w:val="005F3AA5"/>
    <w:rsid w:val="005F5D75"/>
    <w:rsid w:val="005F7122"/>
    <w:rsid w:val="00600BA1"/>
    <w:rsid w:val="00601F0F"/>
    <w:rsid w:val="006023DF"/>
    <w:rsid w:val="006030EF"/>
    <w:rsid w:val="00603E3A"/>
    <w:rsid w:val="00606E73"/>
    <w:rsid w:val="006075F1"/>
    <w:rsid w:val="00610745"/>
    <w:rsid w:val="00614047"/>
    <w:rsid w:val="00616B8C"/>
    <w:rsid w:val="00617C60"/>
    <w:rsid w:val="00617CA8"/>
    <w:rsid w:val="00617F65"/>
    <w:rsid w:val="00621951"/>
    <w:rsid w:val="00621C44"/>
    <w:rsid w:val="00621D8C"/>
    <w:rsid w:val="0062323D"/>
    <w:rsid w:val="00623268"/>
    <w:rsid w:val="00623D6B"/>
    <w:rsid w:val="00624337"/>
    <w:rsid w:val="0062594A"/>
    <w:rsid w:val="00625D0A"/>
    <w:rsid w:val="0063012E"/>
    <w:rsid w:val="006304D2"/>
    <w:rsid w:val="00634288"/>
    <w:rsid w:val="00634AE7"/>
    <w:rsid w:val="0063739B"/>
    <w:rsid w:val="0063756B"/>
    <w:rsid w:val="00637C9B"/>
    <w:rsid w:val="006407AA"/>
    <w:rsid w:val="00640D2F"/>
    <w:rsid w:val="00641846"/>
    <w:rsid w:val="00641B06"/>
    <w:rsid w:val="006421C9"/>
    <w:rsid w:val="006428FF"/>
    <w:rsid w:val="0064291C"/>
    <w:rsid w:val="00645B84"/>
    <w:rsid w:val="0065033A"/>
    <w:rsid w:val="006505CB"/>
    <w:rsid w:val="00650705"/>
    <w:rsid w:val="00650FF9"/>
    <w:rsid w:val="0065204D"/>
    <w:rsid w:val="00652264"/>
    <w:rsid w:val="00652375"/>
    <w:rsid w:val="0065312A"/>
    <w:rsid w:val="0065419A"/>
    <w:rsid w:val="00654E74"/>
    <w:rsid w:val="00655152"/>
    <w:rsid w:val="0065604C"/>
    <w:rsid w:val="006608A6"/>
    <w:rsid w:val="0066314E"/>
    <w:rsid w:val="0066353E"/>
    <w:rsid w:val="00663E9B"/>
    <w:rsid w:val="006662B2"/>
    <w:rsid w:val="0066716E"/>
    <w:rsid w:val="00667774"/>
    <w:rsid w:val="00667FFE"/>
    <w:rsid w:val="00671765"/>
    <w:rsid w:val="00671BA9"/>
    <w:rsid w:val="00671FB7"/>
    <w:rsid w:val="00676427"/>
    <w:rsid w:val="00676F45"/>
    <w:rsid w:val="0068248C"/>
    <w:rsid w:val="00683929"/>
    <w:rsid w:val="00683E2F"/>
    <w:rsid w:val="00684177"/>
    <w:rsid w:val="00684347"/>
    <w:rsid w:val="00684791"/>
    <w:rsid w:val="006860EE"/>
    <w:rsid w:val="00686F74"/>
    <w:rsid w:val="00691E6D"/>
    <w:rsid w:val="0069380D"/>
    <w:rsid w:val="00696505"/>
    <w:rsid w:val="00696780"/>
    <w:rsid w:val="0069751D"/>
    <w:rsid w:val="006977D9"/>
    <w:rsid w:val="00697EA9"/>
    <w:rsid w:val="006A0563"/>
    <w:rsid w:val="006A05EC"/>
    <w:rsid w:val="006A174E"/>
    <w:rsid w:val="006A2C04"/>
    <w:rsid w:val="006A3B7D"/>
    <w:rsid w:val="006A4552"/>
    <w:rsid w:val="006A4788"/>
    <w:rsid w:val="006A6DBA"/>
    <w:rsid w:val="006A72CD"/>
    <w:rsid w:val="006A7667"/>
    <w:rsid w:val="006A7858"/>
    <w:rsid w:val="006B07AE"/>
    <w:rsid w:val="006B0D8E"/>
    <w:rsid w:val="006B305A"/>
    <w:rsid w:val="006B3AFA"/>
    <w:rsid w:val="006B4A68"/>
    <w:rsid w:val="006B4B8E"/>
    <w:rsid w:val="006B574E"/>
    <w:rsid w:val="006B5C79"/>
    <w:rsid w:val="006B6F89"/>
    <w:rsid w:val="006B708A"/>
    <w:rsid w:val="006C001F"/>
    <w:rsid w:val="006C0344"/>
    <w:rsid w:val="006C05EC"/>
    <w:rsid w:val="006C1E44"/>
    <w:rsid w:val="006C4CAD"/>
    <w:rsid w:val="006C531B"/>
    <w:rsid w:val="006C5D55"/>
    <w:rsid w:val="006C77D9"/>
    <w:rsid w:val="006D0FAD"/>
    <w:rsid w:val="006D28EB"/>
    <w:rsid w:val="006D372F"/>
    <w:rsid w:val="006D3D39"/>
    <w:rsid w:val="006D53AA"/>
    <w:rsid w:val="006D5B43"/>
    <w:rsid w:val="006D5CAA"/>
    <w:rsid w:val="006D5D53"/>
    <w:rsid w:val="006D6FE1"/>
    <w:rsid w:val="006D72A8"/>
    <w:rsid w:val="006E1D23"/>
    <w:rsid w:val="006E475B"/>
    <w:rsid w:val="006E5500"/>
    <w:rsid w:val="006E6069"/>
    <w:rsid w:val="006E72AB"/>
    <w:rsid w:val="006F0D0B"/>
    <w:rsid w:val="006F1D7A"/>
    <w:rsid w:val="006F2FBD"/>
    <w:rsid w:val="006F3CE1"/>
    <w:rsid w:val="006F3DE7"/>
    <w:rsid w:val="006F60A0"/>
    <w:rsid w:val="007004C1"/>
    <w:rsid w:val="007026EC"/>
    <w:rsid w:val="0070281C"/>
    <w:rsid w:val="007044A5"/>
    <w:rsid w:val="00704790"/>
    <w:rsid w:val="00707577"/>
    <w:rsid w:val="00711D15"/>
    <w:rsid w:val="00711F4C"/>
    <w:rsid w:val="00714372"/>
    <w:rsid w:val="007163CC"/>
    <w:rsid w:val="00717E26"/>
    <w:rsid w:val="00720E4C"/>
    <w:rsid w:val="00721051"/>
    <w:rsid w:val="00721938"/>
    <w:rsid w:val="00724D23"/>
    <w:rsid w:val="00726374"/>
    <w:rsid w:val="00727E9C"/>
    <w:rsid w:val="00727F03"/>
    <w:rsid w:val="007308FE"/>
    <w:rsid w:val="00733147"/>
    <w:rsid w:val="00735223"/>
    <w:rsid w:val="00736C1A"/>
    <w:rsid w:val="0073796E"/>
    <w:rsid w:val="00740146"/>
    <w:rsid w:val="00740EDD"/>
    <w:rsid w:val="00746307"/>
    <w:rsid w:val="0075188D"/>
    <w:rsid w:val="007521BA"/>
    <w:rsid w:val="00753063"/>
    <w:rsid w:val="0075315D"/>
    <w:rsid w:val="00755F73"/>
    <w:rsid w:val="0076109A"/>
    <w:rsid w:val="0076149E"/>
    <w:rsid w:val="00762F1B"/>
    <w:rsid w:val="00763262"/>
    <w:rsid w:val="00766CA2"/>
    <w:rsid w:val="00767517"/>
    <w:rsid w:val="00770C31"/>
    <w:rsid w:val="00772F73"/>
    <w:rsid w:val="00774646"/>
    <w:rsid w:val="007749E9"/>
    <w:rsid w:val="007764DB"/>
    <w:rsid w:val="00777B6C"/>
    <w:rsid w:val="00777E81"/>
    <w:rsid w:val="00780929"/>
    <w:rsid w:val="00780C32"/>
    <w:rsid w:val="00781086"/>
    <w:rsid w:val="007811FF"/>
    <w:rsid w:val="00784691"/>
    <w:rsid w:val="00787498"/>
    <w:rsid w:val="00791BC3"/>
    <w:rsid w:val="00792640"/>
    <w:rsid w:val="00792AEC"/>
    <w:rsid w:val="00793505"/>
    <w:rsid w:val="00796543"/>
    <w:rsid w:val="0079677D"/>
    <w:rsid w:val="00796B47"/>
    <w:rsid w:val="007A0383"/>
    <w:rsid w:val="007A04EF"/>
    <w:rsid w:val="007A2617"/>
    <w:rsid w:val="007A5DB9"/>
    <w:rsid w:val="007B4A63"/>
    <w:rsid w:val="007B6DB2"/>
    <w:rsid w:val="007B6ED9"/>
    <w:rsid w:val="007C3E3E"/>
    <w:rsid w:val="007C5540"/>
    <w:rsid w:val="007C58DB"/>
    <w:rsid w:val="007C71AB"/>
    <w:rsid w:val="007C734A"/>
    <w:rsid w:val="007D0316"/>
    <w:rsid w:val="007D0AD3"/>
    <w:rsid w:val="007D168C"/>
    <w:rsid w:val="007D33C4"/>
    <w:rsid w:val="007D3BE6"/>
    <w:rsid w:val="007D646A"/>
    <w:rsid w:val="007D68C8"/>
    <w:rsid w:val="007D6B9C"/>
    <w:rsid w:val="007D73B4"/>
    <w:rsid w:val="007D769E"/>
    <w:rsid w:val="007D7DA0"/>
    <w:rsid w:val="007E0206"/>
    <w:rsid w:val="007E1CD8"/>
    <w:rsid w:val="007E2B21"/>
    <w:rsid w:val="007E4834"/>
    <w:rsid w:val="007E6EF1"/>
    <w:rsid w:val="007E6F31"/>
    <w:rsid w:val="007F0484"/>
    <w:rsid w:val="007F14F8"/>
    <w:rsid w:val="007F1578"/>
    <w:rsid w:val="007F20E2"/>
    <w:rsid w:val="007F2539"/>
    <w:rsid w:val="007F4390"/>
    <w:rsid w:val="007F6927"/>
    <w:rsid w:val="00800E19"/>
    <w:rsid w:val="0080117A"/>
    <w:rsid w:val="00801CE7"/>
    <w:rsid w:val="0080270E"/>
    <w:rsid w:val="008030E0"/>
    <w:rsid w:val="008072AB"/>
    <w:rsid w:val="008122AB"/>
    <w:rsid w:val="008136F0"/>
    <w:rsid w:val="00813E7D"/>
    <w:rsid w:val="0081420D"/>
    <w:rsid w:val="00814FC7"/>
    <w:rsid w:val="00815427"/>
    <w:rsid w:val="0081546C"/>
    <w:rsid w:val="00817907"/>
    <w:rsid w:val="00820A58"/>
    <w:rsid w:val="00820DE3"/>
    <w:rsid w:val="00820ED7"/>
    <w:rsid w:val="00822E07"/>
    <w:rsid w:val="00823EC5"/>
    <w:rsid w:val="00826068"/>
    <w:rsid w:val="00827A45"/>
    <w:rsid w:val="0083065F"/>
    <w:rsid w:val="0083319A"/>
    <w:rsid w:val="00835C05"/>
    <w:rsid w:val="00836669"/>
    <w:rsid w:val="0083799C"/>
    <w:rsid w:val="00840683"/>
    <w:rsid w:val="00840B1A"/>
    <w:rsid w:val="008441A8"/>
    <w:rsid w:val="00846124"/>
    <w:rsid w:val="008465E7"/>
    <w:rsid w:val="008501A9"/>
    <w:rsid w:val="00850233"/>
    <w:rsid w:val="00850E6E"/>
    <w:rsid w:val="008510E6"/>
    <w:rsid w:val="00851F2E"/>
    <w:rsid w:val="00853712"/>
    <w:rsid w:val="00855FCA"/>
    <w:rsid w:val="00857101"/>
    <w:rsid w:val="00860F04"/>
    <w:rsid w:val="00861D2B"/>
    <w:rsid w:val="0086317A"/>
    <w:rsid w:val="00863917"/>
    <w:rsid w:val="00866669"/>
    <w:rsid w:val="00866F26"/>
    <w:rsid w:val="00870781"/>
    <w:rsid w:val="0087152D"/>
    <w:rsid w:val="00871AA8"/>
    <w:rsid w:val="008726AB"/>
    <w:rsid w:val="00872D0A"/>
    <w:rsid w:val="00872E5A"/>
    <w:rsid w:val="00874039"/>
    <w:rsid w:val="00874772"/>
    <w:rsid w:val="008768EA"/>
    <w:rsid w:val="00876D98"/>
    <w:rsid w:val="00876FB8"/>
    <w:rsid w:val="0087727F"/>
    <w:rsid w:val="008803BE"/>
    <w:rsid w:val="00881E4C"/>
    <w:rsid w:val="008856B7"/>
    <w:rsid w:val="00885DC7"/>
    <w:rsid w:val="00887104"/>
    <w:rsid w:val="00887FCD"/>
    <w:rsid w:val="0089069B"/>
    <w:rsid w:val="0089267F"/>
    <w:rsid w:val="0089305D"/>
    <w:rsid w:val="008933C5"/>
    <w:rsid w:val="00894832"/>
    <w:rsid w:val="00894D7A"/>
    <w:rsid w:val="0089560A"/>
    <w:rsid w:val="008959C8"/>
    <w:rsid w:val="00896FE1"/>
    <w:rsid w:val="00897204"/>
    <w:rsid w:val="00897510"/>
    <w:rsid w:val="008A00BF"/>
    <w:rsid w:val="008A0393"/>
    <w:rsid w:val="008A0989"/>
    <w:rsid w:val="008A1E3E"/>
    <w:rsid w:val="008A3741"/>
    <w:rsid w:val="008A58D4"/>
    <w:rsid w:val="008A6A7B"/>
    <w:rsid w:val="008A732C"/>
    <w:rsid w:val="008B3938"/>
    <w:rsid w:val="008B4892"/>
    <w:rsid w:val="008B4CA5"/>
    <w:rsid w:val="008B76E7"/>
    <w:rsid w:val="008C1A7D"/>
    <w:rsid w:val="008C31C1"/>
    <w:rsid w:val="008C3C18"/>
    <w:rsid w:val="008C42EA"/>
    <w:rsid w:val="008C5D56"/>
    <w:rsid w:val="008C6537"/>
    <w:rsid w:val="008C6A9A"/>
    <w:rsid w:val="008C79CA"/>
    <w:rsid w:val="008C7CB1"/>
    <w:rsid w:val="008D0453"/>
    <w:rsid w:val="008D43C2"/>
    <w:rsid w:val="008D448B"/>
    <w:rsid w:val="008D552F"/>
    <w:rsid w:val="008D5AD1"/>
    <w:rsid w:val="008D74BE"/>
    <w:rsid w:val="008E0B19"/>
    <w:rsid w:val="008E0E56"/>
    <w:rsid w:val="008E2459"/>
    <w:rsid w:val="008E6F72"/>
    <w:rsid w:val="008E774C"/>
    <w:rsid w:val="008E7D7F"/>
    <w:rsid w:val="008F11F2"/>
    <w:rsid w:val="008F12D1"/>
    <w:rsid w:val="008F24D1"/>
    <w:rsid w:val="008F2AF0"/>
    <w:rsid w:val="008F2D65"/>
    <w:rsid w:val="008F5E07"/>
    <w:rsid w:val="008F621F"/>
    <w:rsid w:val="00901154"/>
    <w:rsid w:val="00901D6A"/>
    <w:rsid w:val="00902B95"/>
    <w:rsid w:val="00902C35"/>
    <w:rsid w:val="00903DB3"/>
    <w:rsid w:val="00906ADD"/>
    <w:rsid w:val="009073AC"/>
    <w:rsid w:val="00907FA5"/>
    <w:rsid w:val="00910A0C"/>
    <w:rsid w:val="00910EBA"/>
    <w:rsid w:val="00916B9F"/>
    <w:rsid w:val="00917355"/>
    <w:rsid w:val="009173A6"/>
    <w:rsid w:val="00920146"/>
    <w:rsid w:val="00920512"/>
    <w:rsid w:val="00920550"/>
    <w:rsid w:val="00921F09"/>
    <w:rsid w:val="00923B50"/>
    <w:rsid w:val="009259B6"/>
    <w:rsid w:val="00925BAE"/>
    <w:rsid w:val="00927411"/>
    <w:rsid w:val="00932FEF"/>
    <w:rsid w:val="009336BE"/>
    <w:rsid w:val="009344E9"/>
    <w:rsid w:val="00943534"/>
    <w:rsid w:val="00945E5B"/>
    <w:rsid w:val="00946C7D"/>
    <w:rsid w:val="00946C94"/>
    <w:rsid w:val="009509DE"/>
    <w:rsid w:val="00950E46"/>
    <w:rsid w:val="00954AE1"/>
    <w:rsid w:val="0095507C"/>
    <w:rsid w:val="00955E5A"/>
    <w:rsid w:val="00960291"/>
    <w:rsid w:val="00960DAC"/>
    <w:rsid w:val="00962886"/>
    <w:rsid w:val="0096294C"/>
    <w:rsid w:val="00963858"/>
    <w:rsid w:val="00963ECD"/>
    <w:rsid w:val="009653EC"/>
    <w:rsid w:val="0096552D"/>
    <w:rsid w:val="00965D71"/>
    <w:rsid w:val="00966C5C"/>
    <w:rsid w:val="00967C42"/>
    <w:rsid w:val="00967C4D"/>
    <w:rsid w:val="00971EE3"/>
    <w:rsid w:val="00972B3E"/>
    <w:rsid w:val="0097401C"/>
    <w:rsid w:val="00974DAA"/>
    <w:rsid w:val="00974EC5"/>
    <w:rsid w:val="009750C3"/>
    <w:rsid w:val="0097579A"/>
    <w:rsid w:val="00977908"/>
    <w:rsid w:val="00977FCF"/>
    <w:rsid w:val="00981000"/>
    <w:rsid w:val="0098106F"/>
    <w:rsid w:val="00981432"/>
    <w:rsid w:val="009816D9"/>
    <w:rsid w:val="00982320"/>
    <w:rsid w:val="009841A8"/>
    <w:rsid w:val="00985D90"/>
    <w:rsid w:val="00985DEE"/>
    <w:rsid w:val="00986715"/>
    <w:rsid w:val="009914BC"/>
    <w:rsid w:val="00992A1B"/>
    <w:rsid w:val="00993457"/>
    <w:rsid w:val="009947F3"/>
    <w:rsid w:val="00994946"/>
    <w:rsid w:val="009969AA"/>
    <w:rsid w:val="00997741"/>
    <w:rsid w:val="00997A79"/>
    <w:rsid w:val="00997C8C"/>
    <w:rsid w:val="00997F60"/>
    <w:rsid w:val="009A36CE"/>
    <w:rsid w:val="009A3C6C"/>
    <w:rsid w:val="009A5570"/>
    <w:rsid w:val="009A74C7"/>
    <w:rsid w:val="009B08FC"/>
    <w:rsid w:val="009B0FCF"/>
    <w:rsid w:val="009B1F70"/>
    <w:rsid w:val="009B4910"/>
    <w:rsid w:val="009B519B"/>
    <w:rsid w:val="009B68D3"/>
    <w:rsid w:val="009B721B"/>
    <w:rsid w:val="009B7287"/>
    <w:rsid w:val="009C054F"/>
    <w:rsid w:val="009C0587"/>
    <w:rsid w:val="009C16F6"/>
    <w:rsid w:val="009C1B0E"/>
    <w:rsid w:val="009C1BE9"/>
    <w:rsid w:val="009C2386"/>
    <w:rsid w:val="009C2D94"/>
    <w:rsid w:val="009C74C6"/>
    <w:rsid w:val="009D13F3"/>
    <w:rsid w:val="009D2093"/>
    <w:rsid w:val="009D37AB"/>
    <w:rsid w:val="009D49E4"/>
    <w:rsid w:val="009D5E9C"/>
    <w:rsid w:val="009D65CB"/>
    <w:rsid w:val="009D7152"/>
    <w:rsid w:val="009E0F4C"/>
    <w:rsid w:val="009E3EB0"/>
    <w:rsid w:val="009E41A0"/>
    <w:rsid w:val="009E4BC6"/>
    <w:rsid w:val="009E5D9D"/>
    <w:rsid w:val="009E6012"/>
    <w:rsid w:val="009F1CF2"/>
    <w:rsid w:val="009F40BA"/>
    <w:rsid w:val="009F4D37"/>
    <w:rsid w:val="009F5FC8"/>
    <w:rsid w:val="009F7B0B"/>
    <w:rsid w:val="00A0172A"/>
    <w:rsid w:val="00A03D68"/>
    <w:rsid w:val="00A07B36"/>
    <w:rsid w:val="00A118D7"/>
    <w:rsid w:val="00A13409"/>
    <w:rsid w:val="00A14CD6"/>
    <w:rsid w:val="00A15D85"/>
    <w:rsid w:val="00A21329"/>
    <w:rsid w:val="00A22AD3"/>
    <w:rsid w:val="00A237C9"/>
    <w:rsid w:val="00A26172"/>
    <w:rsid w:val="00A26746"/>
    <w:rsid w:val="00A269AE"/>
    <w:rsid w:val="00A27088"/>
    <w:rsid w:val="00A27ACC"/>
    <w:rsid w:val="00A27BB4"/>
    <w:rsid w:val="00A303B3"/>
    <w:rsid w:val="00A304FC"/>
    <w:rsid w:val="00A32978"/>
    <w:rsid w:val="00A33529"/>
    <w:rsid w:val="00A3361B"/>
    <w:rsid w:val="00A34B9D"/>
    <w:rsid w:val="00A37663"/>
    <w:rsid w:val="00A37CEF"/>
    <w:rsid w:val="00A400DB"/>
    <w:rsid w:val="00A40454"/>
    <w:rsid w:val="00A417D4"/>
    <w:rsid w:val="00A41F1A"/>
    <w:rsid w:val="00A4213A"/>
    <w:rsid w:val="00A43332"/>
    <w:rsid w:val="00A44E9F"/>
    <w:rsid w:val="00A452A1"/>
    <w:rsid w:val="00A456D3"/>
    <w:rsid w:val="00A46EC6"/>
    <w:rsid w:val="00A5275B"/>
    <w:rsid w:val="00A54068"/>
    <w:rsid w:val="00A54856"/>
    <w:rsid w:val="00A54C26"/>
    <w:rsid w:val="00A63F27"/>
    <w:rsid w:val="00A6464A"/>
    <w:rsid w:val="00A67140"/>
    <w:rsid w:val="00A67B87"/>
    <w:rsid w:val="00A706C4"/>
    <w:rsid w:val="00A71C42"/>
    <w:rsid w:val="00A72704"/>
    <w:rsid w:val="00A73164"/>
    <w:rsid w:val="00A73B07"/>
    <w:rsid w:val="00A73B15"/>
    <w:rsid w:val="00A75DAD"/>
    <w:rsid w:val="00A77EF2"/>
    <w:rsid w:val="00A80AB1"/>
    <w:rsid w:val="00A81393"/>
    <w:rsid w:val="00A81B0E"/>
    <w:rsid w:val="00A843AA"/>
    <w:rsid w:val="00A912C9"/>
    <w:rsid w:val="00A912E6"/>
    <w:rsid w:val="00A9156A"/>
    <w:rsid w:val="00A93525"/>
    <w:rsid w:val="00A94754"/>
    <w:rsid w:val="00A949B9"/>
    <w:rsid w:val="00AA22EB"/>
    <w:rsid w:val="00AA2371"/>
    <w:rsid w:val="00AA3E23"/>
    <w:rsid w:val="00AA5824"/>
    <w:rsid w:val="00AA59DA"/>
    <w:rsid w:val="00AB0411"/>
    <w:rsid w:val="00AB0438"/>
    <w:rsid w:val="00AB0B75"/>
    <w:rsid w:val="00AB217E"/>
    <w:rsid w:val="00AB2397"/>
    <w:rsid w:val="00AB4C70"/>
    <w:rsid w:val="00AB55C2"/>
    <w:rsid w:val="00AB5A10"/>
    <w:rsid w:val="00AB6ABC"/>
    <w:rsid w:val="00AC09A3"/>
    <w:rsid w:val="00AC5263"/>
    <w:rsid w:val="00AC6012"/>
    <w:rsid w:val="00AC6588"/>
    <w:rsid w:val="00AC695C"/>
    <w:rsid w:val="00AD05DE"/>
    <w:rsid w:val="00AD266E"/>
    <w:rsid w:val="00AD2E40"/>
    <w:rsid w:val="00AD49A3"/>
    <w:rsid w:val="00AD4CBB"/>
    <w:rsid w:val="00AE0D15"/>
    <w:rsid w:val="00AE2168"/>
    <w:rsid w:val="00AE32B9"/>
    <w:rsid w:val="00AE3984"/>
    <w:rsid w:val="00AE3F67"/>
    <w:rsid w:val="00AE47C4"/>
    <w:rsid w:val="00AE56C2"/>
    <w:rsid w:val="00AE5FEE"/>
    <w:rsid w:val="00AE734F"/>
    <w:rsid w:val="00AE753F"/>
    <w:rsid w:val="00AE775F"/>
    <w:rsid w:val="00AF0117"/>
    <w:rsid w:val="00AF0223"/>
    <w:rsid w:val="00AF0708"/>
    <w:rsid w:val="00AF11B2"/>
    <w:rsid w:val="00AF39D9"/>
    <w:rsid w:val="00AF39FE"/>
    <w:rsid w:val="00AF5361"/>
    <w:rsid w:val="00AF5426"/>
    <w:rsid w:val="00AF5B79"/>
    <w:rsid w:val="00B00B46"/>
    <w:rsid w:val="00B01F88"/>
    <w:rsid w:val="00B02AE6"/>
    <w:rsid w:val="00B0607C"/>
    <w:rsid w:val="00B13EF7"/>
    <w:rsid w:val="00B1465A"/>
    <w:rsid w:val="00B17371"/>
    <w:rsid w:val="00B20832"/>
    <w:rsid w:val="00B2155F"/>
    <w:rsid w:val="00B215C3"/>
    <w:rsid w:val="00B21C32"/>
    <w:rsid w:val="00B2227F"/>
    <w:rsid w:val="00B23101"/>
    <w:rsid w:val="00B3006D"/>
    <w:rsid w:val="00B300E1"/>
    <w:rsid w:val="00B30482"/>
    <w:rsid w:val="00B30703"/>
    <w:rsid w:val="00B310EB"/>
    <w:rsid w:val="00B32115"/>
    <w:rsid w:val="00B32CC2"/>
    <w:rsid w:val="00B363D7"/>
    <w:rsid w:val="00B364CD"/>
    <w:rsid w:val="00B417F6"/>
    <w:rsid w:val="00B41C80"/>
    <w:rsid w:val="00B438FE"/>
    <w:rsid w:val="00B447E2"/>
    <w:rsid w:val="00B4591A"/>
    <w:rsid w:val="00B47793"/>
    <w:rsid w:val="00B47A5D"/>
    <w:rsid w:val="00B50668"/>
    <w:rsid w:val="00B51099"/>
    <w:rsid w:val="00B53A9D"/>
    <w:rsid w:val="00B53DAD"/>
    <w:rsid w:val="00B55594"/>
    <w:rsid w:val="00B6050E"/>
    <w:rsid w:val="00B6066D"/>
    <w:rsid w:val="00B614CF"/>
    <w:rsid w:val="00B6412B"/>
    <w:rsid w:val="00B65599"/>
    <w:rsid w:val="00B66AC2"/>
    <w:rsid w:val="00B66EEC"/>
    <w:rsid w:val="00B67321"/>
    <w:rsid w:val="00B730F4"/>
    <w:rsid w:val="00B749FD"/>
    <w:rsid w:val="00B7500B"/>
    <w:rsid w:val="00B77E96"/>
    <w:rsid w:val="00B801E3"/>
    <w:rsid w:val="00B80952"/>
    <w:rsid w:val="00B8097B"/>
    <w:rsid w:val="00B82226"/>
    <w:rsid w:val="00B82CEF"/>
    <w:rsid w:val="00B83CBB"/>
    <w:rsid w:val="00B84B4B"/>
    <w:rsid w:val="00B87B0D"/>
    <w:rsid w:val="00B909A1"/>
    <w:rsid w:val="00B9314C"/>
    <w:rsid w:val="00B942BA"/>
    <w:rsid w:val="00B9450F"/>
    <w:rsid w:val="00B94B3E"/>
    <w:rsid w:val="00B94BE4"/>
    <w:rsid w:val="00B95A8D"/>
    <w:rsid w:val="00B97A80"/>
    <w:rsid w:val="00BA029D"/>
    <w:rsid w:val="00BA2598"/>
    <w:rsid w:val="00BA68CB"/>
    <w:rsid w:val="00BA7630"/>
    <w:rsid w:val="00BB0876"/>
    <w:rsid w:val="00BB0C4C"/>
    <w:rsid w:val="00BB507A"/>
    <w:rsid w:val="00BB519A"/>
    <w:rsid w:val="00BB57F9"/>
    <w:rsid w:val="00BB5C61"/>
    <w:rsid w:val="00BC2279"/>
    <w:rsid w:val="00BC2C02"/>
    <w:rsid w:val="00BC3779"/>
    <w:rsid w:val="00BC54A3"/>
    <w:rsid w:val="00BC61A3"/>
    <w:rsid w:val="00BC6569"/>
    <w:rsid w:val="00BC667D"/>
    <w:rsid w:val="00BD0A7A"/>
    <w:rsid w:val="00BD10AC"/>
    <w:rsid w:val="00BD143D"/>
    <w:rsid w:val="00BD2024"/>
    <w:rsid w:val="00BD3841"/>
    <w:rsid w:val="00BD392E"/>
    <w:rsid w:val="00BD786D"/>
    <w:rsid w:val="00BD7CE4"/>
    <w:rsid w:val="00BE0329"/>
    <w:rsid w:val="00BE131D"/>
    <w:rsid w:val="00BE32DF"/>
    <w:rsid w:val="00BE40CE"/>
    <w:rsid w:val="00BE460C"/>
    <w:rsid w:val="00BE593A"/>
    <w:rsid w:val="00BE608A"/>
    <w:rsid w:val="00BF00B4"/>
    <w:rsid w:val="00BF1901"/>
    <w:rsid w:val="00BF29A3"/>
    <w:rsid w:val="00BF2D29"/>
    <w:rsid w:val="00BF40D5"/>
    <w:rsid w:val="00BF6082"/>
    <w:rsid w:val="00C009CD"/>
    <w:rsid w:val="00C01246"/>
    <w:rsid w:val="00C0257C"/>
    <w:rsid w:val="00C02B34"/>
    <w:rsid w:val="00C02B3C"/>
    <w:rsid w:val="00C0334A"/>
    <w:rsid w:val="00C03824"/>
    <w:rsid w:val="00C040B8"/>
    <w:rsid w:val="00C04F1D"/>
    <w:rsid w:val="00C0513F"/>
    <w:rsid w:val="00C0611E"/>
    <w:rsid w:val="00C069F3"/>
    <w:rsid w:val="00C06EC5"/>
    <w:rsid w:val="00C11198"/>
    <w:rsid w:val="00C11382"/>
    <w:rsid w:val="00C1278B"/>
    <w:rsid w:val="00C133B3"/>
    <w:rsid w:val="00C144E2"/>
    <w:rsid w:val="00C14AF0"/>
    <w:rsid w:val="00C150FD"/>
    <w:rsid w:val="00C16137"/>
    <w:rsid w:val="00C2091A"/>
    <w:rsid w:val="00C20E80"/>
    <w:rsid w:val="00C21860"/>
    <w:rsid w:val="00C21A5D"/>
    <w:rsid w:val="00C22B05"/>
    <w:rsid w:val="00C22E9D"/>
    <w:rsid w:val="00C23B1B"/>
    <w:rsid w:val="00C24B9A"/>
    <w:rsid w:val="00C2530F"/>
    <w:rsid w:val="00C261FA"/>
    <w:rsid w:val="00C27308"/>
    <w:rsid w:val="00C41669"/>
    <w:rsid w:val="00C426C6"/>
    <w:rsid w:val="00C43F04"/>
    <w:rsid w:val="00C45C88"/>
    <w:rsid w:val="00C461D1"/>
    <w:rsid w:val="00C46B6E"/>
    <w:rsid w:val="00C50167"/>
    <w:rsid w:val="00C50B83"/>
    <w:rsid w:val="00C53BC3"/>
    <w:rsid w:val="00C548CF"/>
    <w:rsid w:val="00C56978"/>
    <w:rsid w:val="00C56EAE"/>
    <w:rsid w:val="00C6134F"/>
    <w:rsid w:val="00C63482"/>
    <w:rsid w:val="00C6457F"/>
    <w:rsid w:val="00C6508D"/>
    <w:rsid w:val="00C65F88"/>
    <w:rsid w:val="00C673D9"/>
    <w:rsid w:val="00C67AFB"/>
    <w:rsid w:val="00C702F4"/>
    <w:rsid w:val="00C71562"/>
    <w:rsid w:val="00C716D6"/>
    <w:rsid w:val="00C73D8A"/>
    <w:rsid w:val="00C7475B"/>
    <w:rsid w:val="00C763AB"/>
    <w:rsid w:val="00C82334"/>
    <w:rsid w:val="00C8310E"/>
    <w:rsid w:val="00C90195"/>
    <w:rsid w:val="00C90B79"/>
    <w:rsid w:val="00C912EC"/>
    <w:rsid w:val="00C91E1B"/>
    <w:rsid w:val="00C9252C"/>
    <w:rsid w:val="00C92606"/>
    <w:rsid w:val="00C92815"/>
    <w:rsid w:val="00C92AA7"/>
    <w:rsid w:val="00C9302D"/>
    <w:rsid w:val="00C94AC6"/>
    <w:rsid w:val="00C960FC"/>
    <w:rsid w:val="00C96ACE"/>
    <w:rsid w:val="00CA02D9"/>
    <w:rsid w:val="00CA15F6"/>
    <w:rsid w:val="00CA2D03"/>
    <w:rsid w:val="00CA48BE"/>
    <w:rsid w:val="00CA54D6"/>
    <w:rsid w:val="00CA6DE5"/>
    <w:rsid w:val="00CA70F3"/>
    <w:rsid w:val="00CA7EB7"/>
    <w:rsid w:val="00CB1D07"/>
    <w:rsid w:val="00CB3E4B"/>
    <w:rsid w:val="00CB440D"/>
    <w:rsid w:val="00CB4DAA"/>
    <w:rsid w:val="00CB5187"/>
    <w:rsid w:val="00CB548C"/>
    <w:rsid w:val="00CB5C87"/>
    <w:rsid w:val="00CB6E39"/>
    <w:rsid w:val="00CB780B"/>
    <w:rsid w:val="00CC0933"/>
    <w:rsid w:val="00CC12B4"/>
    <w:rsid w:val="00CC1506"/>
    <w:rsid w:val="00CC1507"/>
    <w:rsid w:val="00CC2759"/>
    <w:rsid w:val="00CC33D0"/>
    <w:rsid w:val="00CC35FF"/>
    <w:rsid w:val="00CC4D9F"/>
    <w:rsid w:val="00CC4DEE"/>
    <w:rsid w:val="00CC6729"/>
    <w:rsid w:val="00CC6AE8"/>
    <w:rsid w:val="00CC6B0F"/>
    <w:rsid w:val="00CC7EC3"/>
    <w:rsid w:val="00CC7F4B"/>
    <w:rsid w:val="00CD06FF"/>
    <w:rsid w:val="00CD1C3F"/>
    <w:rsid w:val="00CD351E"/>
    <w:rsid w:val="00CD38A5"/>
    <w:rsid w:val="00CD568A"/>
    <w:rsid w:val="00CD587B"/>
    <w:rsid w:val="00CD5DA7"/>
    <w:rsid w:val="00CE2149"/>
    <w:rsid w:val="00CE520A"/>
    <w:rsid w:val="00CE543E"/>
    <w:rsid w:val="00CE6D47"/>
    <w:rsid w:val="00CE7AF8"/>
    <w:rsid w:val="00CF075E"/>
    <w:rsid w:val="00CF1CD5"/>
    <w:rsid w:val="00CF28C7"/>
    <w:rsid w:val="00CF3C84"/>
    <w:rsid w:val="00CF56E8"/>
    <w:rsid w:val="00CF7105"/>
    <w:rsid w:val="00D0174C"/>
    <w:rsid w:val="00D017A8"/>
    <w:rsid w:val="00D01BD8"/>
    <w:rsid w:val="00D022D3"/>
    <w:rsid w:val="00D02F1D"/>
    <w:rsid w:val="00D036B4"/>
    <w:rsid w:val="00D03EDC"/>
    <w:rsid w:val="00D04690"/>
    <w:rsid w:val="00D059CB"/>
    <w:rsid w:val="00D101F0"/>
    <w:rsid w:val="00D11137"/>
    <w:rsid w:val="00D1151D"/>
    <w:rsid w:val="00D11EEC"/>
    <w:rsid w:val="00D12A59"/>
    <w:rsid w:val="00D13150"/>
    <w:rsid w:val="00D134A4"/>
    <w:rsid w:val="00D1351A"/>
    <w:rsid w:val="00D13CD5"/>
    <w:rsid w:val="00D17174"/>
    <w:rsid w:val="00D203E3"/>
    <w:rsid w:val="00D212E9"/>
    <w:rsid w:val="00D22DFA"/>
    <w:rsid w:val="00D261BD"/>
    <w:rsid w:val="00D26B16"/>
    <w:rsid w:val="00D32493"/>
    <w:rsid w:val="00D3327E"/>
    <w:rsid w:val="00D35043"/>
    <w:rsid w:val="00D3572B"/>
    <w:rsid w:val="00D359E7"/>
    <w:rsid w:val="00D3600D"/>
    <w:rsid w:val="00D361CB"/>
    <w:rsid w:val="00D4099E"/>
    <w:rsid w:val="00D41E30"/>
    <w:rsid w:val="00D42A09"/>
    <w:rsid w:val="00D4432E"/>
    <w:rsid w:val="00D44ADE"/>
    <w:rsid w:val="00D45B99"/>
    <w:rsid w:val="00D47FE0"/>
    <w:rsid w:val="00D5376A"/>
    <w:rsid w:val="00D56260"/>
    <w:rsid w:val="00D56ED2"/>
    <w:rsid w:val="00D572E4"/>
    <w:rsid w:val="00D61C23"/>
    <w:rsid w:val="00D62DA1"/>
    <w:rsid w:val="00D648AF"/>
    <w:rsid w:val="00D6491C"/>
    <w:rsid w:val="00D66C38"/>
    <w:rsid w:val="00D7257E"/>
    <w:rsid w:val="00D73F4B"/>
    <w:rsid w:val="00D7692F"/>
    <w:rsid w:val="00D76D91"/>
    <w:rsid w:val="00D778CE"/>
    <w:rsid w:val="00D84348"/>
    <w:rsid w:val="00D848BB"/>
    <w:rsid w:val="00D84F78"/>
    <w:rsid w:val="00D861D1"/>
    <w:rsid w:val="00D86EE4"/>
    <w:rsid w:val="00D87F27"/>
    <w:rsid w:val="00D9474C"/>
    <w:rsid w:val="00D9749F"/>
    <w:rsid w:val="00DA03B1"/>
    <w:rsid w:val="00DA101A"/>
    <w:rsid w:val="00DA38BE"/>
    <w:rsid w:val="00DA492A"/>
    <w:rsid w:val="00DA5F79"/>
    <w:rsid w:val="00DA6A1B"/>
    <w:rsid w:val="00DB0708"/>
    <w:rsid w:val="00DB4C7D"/>
    <w:rsid w:val="00DB539E"/>
    <w:rsid w:val="00DB560F"/>
    <w:rsid w:val="00DB71D1"/>
    <w:rsid w:val="00DB7E21"/>
    <w:rsid w:val="00DB7E70"/>
    <w:rsid w:val="00DC0C15"/>
    <w:rsid w:val="00DC14C3"/>
    <w:rsid w:val="00DC556B"/>
    <w:rsid w:val="00DC70C3"/>
    <w:rsid w:val="00DC7306"/>
    <w:rsid w:val="00DC7A94"/>
    <w:rsid w:val="00DD265D"/>
    <w:rsid w:val="00DD4358"/>
    <w:rsid w:val="00DD5FFF"/>
    <w:rsid w:val="00DE02E1"/>
    <w:rsid w:val="00DE077D"/>
    <w:rsid w:val="00DE28AA"/>
    <w:rsid w:val="00DE2A8B"/>
    <w:rsid w:val="00DE2B75"/>
    <w:rsid w:val="00DE3002"/>
    <w:rsid w:val="00DE5A0A"/>
    <w:rsid w:val="00DE5B0F"/>
    <w:rsid w:val="00DF1B6A"/>
    <w:rsid w:val="00DF378E"/>
    <w:rsid w:val="00DF3B65"/>
    <w:rsid w:val="00DF5396"/>
    <w:rsid w:val="00DF5C20"/>
    <w:rsid w:val="00DF788A"/>
    <w:rsid w:val="00DF7D34"/>
    <w:rsid w:val="00E00BD8"/>
    <w:rsid w:val="00E029A0"/>
    <w:rsid w:val="00E02A0F"/>
    <w:rsid w:val="00E031E9"/>
    <w:rsid w:val="00E036D6"/>
    <w:rsid w:val="00E04D39"/>
    <w:rsid w:val="00E05881"/>
    <w:rsid w:val="00E06FF6"/>
    <w:rsid w:val="00E07D48"/>
    <w:rsid w:val="00E13AB5"/>
    <w:rsid w:val="00E14E3A"/>
    <w:rsid w:val="00E158F8"/>
    <w:rsid w:val="00E171D8"/>
    <w:rsid w:val="00E17908"/>
    <w:rsid w:val="00E179EF"/>
    <w:rsid w:val="00E20F9B"/>
    <w:rsid w:val="00E222B2"/>
    <w:rsid w:val="00E22ADA"/>
    <w:rsid w:val="00E22BEE"/>
    <w:rsid w:val="00E246E0"/>
    <w:rsid w:val="00E24CE7"/>
    <w:rsid w:val="00E25874"/>
    <w:rsid w:val="00E27CFD"/>
    <w:rsid w:val="00E303BC"/>
    <w:rsid w:val="00E309A9"/>
    <w:rsid w:val="00E3137E"/>
    <w:rsid w:val="00E31811"/>
    <w:rsid w:val="00E32A55"/>
    <w:rsid w:val="00E3301B"/>
    <w:rsid w:val="00E34DDE"/>
    <w:rsid w:val="00E35926"/>
    <w:rsid w:val="00E37024"/>
    <w:rsid w:val="00E415E8"/>
    <w:rsid w:val="00E41C7B"/>
    <w:rsid w:val="00E4388A"/>
    <w:rsid w:val="00E44697"/>
    <w:rsid w:val="00E457FE"/>
    <w:rsid w:val="00E47E54"/>
    <w:rsid w:val="00E508D4"/>
    <w:rsid w:val="00E52534"/>
    <w:rsid w:val="00E54E7B"/>
    <w:rsid w:val="00E55558"/>
    <w:rsid w:val="00E55652"/>
    <w:rsid w:val="00E56539"/>
    <w:rsid w:val="00E568F3"/>
    <w:rsid w:val="00E604AE"/>
    <w:rsid w:val="00E60DC8"/>
    <w:rsid w:val="00E626DA"/>
    <w:rsid w:val="00E62953"/>
    <w:rsid w:val="00E62DC4"/>
    <w:rsid w:val="00E632D1"/>
    <w:rsid w:val="00E6332A"/>
    <w:rsid w:val="00E6365D"/>
    <w:rsid w:val="00E63822"/>
    <w:rsid w:val="00E63D96"/>
    <w:rsid w:val="00E660EB"/>
    <w:rsid w:val="00E66182"/>
    <w:rsid w:val="00E661C6"/>
    <w:rsid w:val="00E67530"/>
    <w:rsid w:val="00E71001"/>
    <w:rsid w:val="00E714FE"/>
    <w:rsid w:val="00E71B88"/>
    <w:rsid w:val="00E740D5"/>
    <w:rsid w:val="00E74732"/>
    <w:rsid w:val="00E756B4"/>
    <w:rsid w:val="00E82FB9"/>
    <w:rsid w:val="00E83630"/>
    <w:rsid w:val="00E848E2"/>
    <w:rsid w:val="00E84DE2"/>
    <w:rsid w:val="00E8662D"/>
    <w:rsid w:val="00E867B2"/>
    <w:rsid w:val="00E87426"/>
    <w:rsid w:val="00E933A6"/>
    <w:rsid w:val="00E95492"/>
    <w:rsid w:val="00E95F09"/>
    <w:rsid w:val="00E96677"/>
    <w:rsid w:val="00E97D0C"/>
    <w:rsid w:val="00EA1426"/>
    <w:rsid w:val="00EA2376"/>
    <w:rsid w:val="00EA6717"/>
    <w:rsid w:val="00EB1E73"/>
    <w:rsid w:val="00EB249B"/>
    <w:rsid w:val="00EB2922"/>
    <w:rsid w:val="00EB5BF9"/>
    <w:rsid w:val="00EB6C31"/>
    <w:rsid w:val="00EB7EF7"/>
    <w:rsid w:val="00EC04B2"/>
    <w:rsid w:val="00EC2916"/>
    <w:rsid w:val="00EC5BA4"/>
    <w:rsid w:val="00EC7BB1"/>
    <w:rsid w:val="00ED2174"/>
    <w:rsid w:val="00ED2D88"/>
    <w:rsid w:val="00ED45A8"/>
    <w:rsid w:val="00ED4EA6"/>
    <w:rsid w:val="00ED544B"/>
    <w:rsid w:val="00ED5C15"/>
    <w:rsid w:val="00ED6306"/>
    <w:rsid w:val="00ED79DE"/>
    <w:rsid w:val="00EE010C"/>
    <w:rsid w:val="00EE0CEB"/>
    <w:rsid w:val="00EE2AC7"/>
    <w:rsid w:val="00EE42F0"/>
    <w:rsid w:val="00EE4AE8"/>
    <w:rsid w:val="00EE4B24"/>
    <w:rsid w:val="00EE6A00"/>
    <w:rsid w:val="00EF21F1"/>
    <w:rsid w:val="00EF2CBA"/>
    <w:rsid w:val="00EF2FF6"/>
    <w:rsid w:val="00EF35DA"/>
    <w:rsid w:val="00EF3937"/>
    <w:rsid w:val="00EF4987"/>
    <w:rsid w:val="00EF5EEB"/>
    <w:rsid w:val="00EF71C1"/>
    <w:rsid w:val="00EF7EDE"/>
    <w:rsid w:val="00F00E94"/>
    <w:rsid w:val="00F01834"/>
    <w:rsid w:val="00F020AB"/>
    <w:rsid w:val="00F02466"/>
    <w:rsid w:val="00F02ECA"/>
    <w:rsid w:val="00F04E35"/>
    <w:rsid w:val="00F0536D"/>
    <w:rsid w:val="00F05917"/>
    <w:rsid w:val="00F07D7C"/>
    <w:rsid w:val="00F07EF4"/>
    <w:rsid w:val="00F105BA"/>
    <w:rsid w:val="00F12E24"/>
    <w:rsid w:val="00F1303B"/>
    <w:rsid w:val="00F13A66"/>
    <w:rsid w:val="00F13B36"/>
    <w:rsid w:val="00F13B5D"/>
    <w:rsid w:val="00F145ED"/>
    <w:rsid w:val="00F1606C"/>
    <w:rsid w:val="00F16116"/>
    <w:rsid w:val="00F179F5"/>
    <w:rsid w:val="00F20A80"/>
    <w:rsid w:val="00F211BF"/>
    <w:rsid w:val="00F22202"/>
    <w:rsid w:val="00F2319E"/>
    <w:rsid w:val="00F24CD5"/>
    <w:rsid w:val="00F25471"/>
    <w:rsid w:val="00F26B7A"/>
    <w:rsid w:val="00F32A46"/>
    <w:rsid w:val="00F33FAD"/>
    <w:rsid w:val="00F34CE0"/>
    <w:rsid w:val="00F36447"/>
    <w:rsid w:val="00F4085A"/>
    <w:rsid w:val="00F42125"/>
    <w:rsid w:val="00F422BE"/>
    <w:rsid w:val="00F43561"/>
    <w:rsid w:val="00F43755"/>
    <w:rsid w:val="00F47375"/>
    <w:rsid w:val="00F50DA5"/>
    <w:rsid w:val="00F511E3"/>
    <w:rsid w:val="00F51524"/>
    <w:rsid w:val="00F52099"/>
    <w:rsid w:val="00F5269E"/>
    <w:rsid w:val="00F52788"/>
    <w:rsid w:val="00F5392B"/>
    <w:rsid w:val="00F54470"/>
    <w:rsid w:val="00F550B3"/>
    <w:rsid w:val="00F568D6"/>
    <w:rsid w:val="00F57F65"/>
    <w:rsid w:val="00F57FC6"/>
    <w:rsid w:val="00F61A8D"/>
    <w:rsid w:val="00F641B6"/>
    <w:rsid w:val="00F65243"/>
    <w:rsid w:val="00F6678C"/>
    <w:rsid w:val="00F6692A"/>
    <w:rsid w:val="00F679E7"/>
    <w:rsid w:val="00F7039A"/>
    <w:rsid w:val="00F7095D"/>
    <w:rsid w:val="00F70B04"/>
    <w:rsid w:val="00F71CFF"/>
    <w:rsid w:val="00F72BA8"/>
    <w:rsid w:val="00F738D2"/>
    <w:rsid w:val="00F75A88"/>
    <w:rsid w:val="00F75CC5"/>
    <w:rsid w:val="00F80E75"/>
    <w:rsid w:val="00F8248F"/>
    <w:rsid w:val="00F82FF1"/>
    <w:rsid w:val="00F860F6"/>
    <w:rsid w:val="00F86FD7"/>
    <w:rsid w:val="00F87022"/>
    <w:rsid w:val="00F87692"/>
    <w:rsid w:val="00F877B1"/>
    <w:rsid w:val="00F906BB"/>
    <w:rsid w:val="00F91F15"/>
    <w:rsid w:val="00F949A9"/>
    <w:rsid w:val="00F96993"/>
    <w:rsid w:val="00F96D93"/>
    <w:rsid w:val="00F9785B"/>
    <w:rsid w:val="00F97DE3"/>
    <w:rsid w:val="00FA0C84"/>
    <w:rsid w:val="00FA2853"/>
    <w:rsid w:val="00FA3F21"/>
    <w:rsid w:val="00FA5A13"/>
    <w:rsid w:val="00FA5B31"/>
    <w:rsid w:val="00FA6642"/>
    <w:rsid w:val="00FA66B4"/>
    <w:rsid w:val="00FB19FA"/>
    <w:rsid w:val="00FB1E87"/>
    <w:rsid w:val="00FB3029"/>
    <w:rsid w:val="00FB5182"/>
    <w:rsid w:val="00FC1C50"/>
    <w:rsid w:val="00FC687B"/>
    <w:rsid w:val="00FC7623"/>
    <w:rsid w:val="00FC7BB6"/>
    <w:rsid w:val="00FC7F77"/>
    <w:rsid w:val="00FD122C"/>
    <w:rsid w:val="00FD152F"/>
    <w:rsid w:val="00FD2633"/>
    <w:rsid w:val="00FD2C80"/>
    <w:rsid w:val="00FD3990"/>
    <w:rsid w:val="00FD5B58"/>
    <w:rsid w:val="00FD63AE"/>
    <w:rsid w:val="00FD669C"/>
    <w:rsid w:val="00FD69EB"/>
    <w:rsid w:val="00FD7804"/>
    <w:rsid w:val="00FE1A00"/>
    <w:rsid w:val="00FE3C0E"/>
    <w:rsid w:val="00FE4A6F"/>
    <w:rsid w:val="00FE6593"/>
    <w:rsid w:val="00FE71C6"/>
    <w:rsid w:val="00FF0F60"/>
    <w:rsid w:val="00FF1DDF"/>
    <w:rsid w:val="00FF1E6E"/>
    <w:rsid w:val="00FF2D0E"/>
    <w:rsid w:val="00FF32B9"/>
    <w:rsid w:val="00FF52E0"/>
    <w:rsid w:val="00FF5439"/>
    <w:rsid w:val="00FF6210"/>
    <w:rsid w:val="00FF6782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A074392"/>
  <w15:docId w15:val="{D59296C1-684C-4C47-B65A-8DACD286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539E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06F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39"/>
    <w:rsid w:val="00B5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724D23"/>
    <w:rPr>
      <w:rFonts w:ascii="Tahoma" w:hAnsi="Tahoma" w:cs="Tahoma"/>
      <w:sz w:val="16"/>
      <w:szCs w:val="16"/>
    </w:rPr>
  </w:style>
  <w:style w:type="paragraph" w:customStyle="1" w:styleId="cimszab">
    <w:name w:val="cimszab"/>
    <w:basedOn w:val="Cmsor2"/>
    <w:next w:val="Norml"/>
    <w:link w:val="cimszabChar"/>
    <w:autoRedefine/>
    <w:rsid w:val="00306F81"/>
    <w:pPr>
      <w:numPr>
        <w:ilvl w:val="1"/>
      </w:numPr>
      <w:spacing w:before="0"/>
      <w:jc w:val="center"/>
    </w:pPr>
    <w:rPr>
      <w:rFonts w:ascii="Century Gothic" w:eastAsia="Times New Roman" w:hAnsi="Century Gothic" w:cs="Tahoma"/>
      <w:color w:val="auto"/>
      <w:sz w:val="24"/>
      <w:szCs w:val="24"/>
    </w:rPr>
  </w:style>
  <w:style w:type="paragraph" w:customStyle="1" w:styleId="1">
    <w:name w:val="1§"/>
    <w:basedOn w:val="cimszab"/>
    <w:link w:val="1Char"/>
    <w:autoRedefine/>
    <w:rsid w:val="00306F81"/>
    <w:pPr>
      <w:spacing w:before="120"/>
    </w:pPr>
  </w:style>
  <w:style w:type="character" w:customStyle="1" w:styleId="cimszabChar">
    <w:name w:val="cimszab Char"/>
    <w:link w:val="cimszab"/>
    <w:rsid w:val="00306F81"/>
    <w:rPr>
      <w:rFonts w:ascii="Century Gothic" w:hAnsi="Century Gothic" w:cs="Tahoma"/>
      <w:b/>
      <w:bCs/>
      <w:sz w:val="24"/>
      <w:szCs w:val="24"/>
    </w:rPr>
  </w:style>
  <w:style w:type="character" w:customStyle="1" w:styleId="1Char">
    <w:name w:val="1§ Char"/>
    <w:link w:val="1"/>
    <w:rsid w:val="00306F81"/>
    <w:rPr>
      <w:rFonts w:ascii="Century Gothic" w:hAnsi="Century Gothic" w:cs="Tahoma"/>
      <w:b/>
      <w:bCs/>
    </w:rPr>
  </w:style>
  <w:style w:type="paragraph" w:customStyle="1" w:styleId="cimszab2">
    <w:name w:val="cimszab 2"/>
    <w:basedOn w:val="cimszab"/>
    <w:next w:val="1"/>
    <w:link w:val="cimszab2Char"/>
    <w:autoRedefine/>
    <w:rsid w:val="00306F81"/>
    <w:rPr>
      <w:caps/>
      <w:sz w:val="20"/>
      <w:szCs w:val="20"/>
    </w:rPr>
  </w:style>
  <w:style w:type="character" w:customStyle="1" w:styleId="cimszab2Char">
    <w:name w:val="cimszab 2 Char"/>
    <w:link w:val="cimszab2"/>
    <w:rsid w:val="00306F81"/>
    <w:rPr>
      <w:rFonts w:ascii="Century Gothic" w:hAnsi="Century Gothic" w:cs="Tahoma"/>
      <w:b/>
      <w:bCs/>
      <w:caps/>
    </w:rPr>
  </w:style>
  <w:style w:type="character" w:customStyle="1" w:styleId="Cmsor2Char">
    <w:name w:val="Címsor 2 Char"/>
    <w:basedOn w:val="Bekezdsalapbettpusa"/>
    <w:link w:val="Cmsor2"/>
    <w:semiHidden/>
    <w:rsid w:val="00306F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hivatkozs">
    <w:name w:val="Hyperlink"/>
    <w:basedOn w:val="Bekezdsalapbettpusa"/>
    <w:unhideWhenUsed/>
    <w:rsid w:val="00060E4C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B53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B539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B539E"/>
  </w:style>
  <w:style w:type="paragraph" w:styleId="Listaszerbekezds">
    <w:name w:val="List Paragraph"/>
    <w:aliases w:val="Welt L,Bullet_1,Számozott lista 1,List Paragraph,Eszeri felsorolás,lista_2,Színes lista – 1. jelölőszín1,bekezdés1,List Paragraph à moi,Dot pt,No Spacing1,List Paragraph Char Char Char,Indicator Text,Numbered Para 1,Bullet List,列出段落"/>
    <w:basedOn w:val="Norml"/>
    <w:link w:val="ListaszerbekezdsChar"/>
    <w:uiPriority w:val="34"/>
    <w:qFormat/>
    <w:rsid w:val="00DB539E"/>
    <w:pPr>
      <w:ind w:left="720"/>
      <w:contextualSpacing/>
    </w:pPr>
  </w:style>
  <w:style w:type="character" w:customStyle="1" w:styleId="ListaszerbekezdsChar">
    <w:name w:val="Listaszerű bekezdés Char"/>
    <w:aliases w:val="Welt L Char,Bullet_1 Char,Számozott lista 1 Char,List Paragraph Char,Eszeri felsorolás Char,lista_2 Char,Színes lista – 1. jelölőszín1 Char,bekezdés1 Char,List Paragraph à moi Char,Dot pt Char,No Spacing1 Char,Bullet List Char"/>
    <w:basedOn w:val="Bekezdsalapbettpusa"/>
    <w:link w:val="Listaszerbekezds"/>
    <w:uiPriority w:val="34"/>
    <w:qFormat/>
    <w:locked/>
    <w:rsid w:val="00DB53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ujpest.h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PaladiM\AppData\Local\Microsoft\Windows\INetCache\Content.Outlook\D3DK3T3Q\alpolgarmester_varosfejlesztesi_osztaly_mail@ujpest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deri.tibor@ujpest.hu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FILE\Onkormanyzati_anyagok\06%20FEJL&#201;CEK\Fejl&#233;cek%202025\FEKETE-FEHER\_Alpolgarmester_Deri_Tibor_ff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_Alpolgarmester_Deri_Tibor_ff.dotx</Template>
  <TotalTime>22</TotalTime>
  <Pages>10</Pages>
  <Words>2705</Words>
  <Characters>18668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</vt:lpstr>
    </vt:vector>
  </TitlesOfParts>
  <Company>Újpesti Polgármesteri Hivatal</Company>
  <LinksUpToDate>false</LinksUpToDate>
  <CharactersWithSpaces>21331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</dc:title>
  <dc:creator>Paládi Máté</dc:creator>
  <cp:lastModifiedBy>Pauk Zsuzsanna</cp:lastModifiedBy>
  <cp:revision>4</cp:revision>
  <cp:lastPrinted>2026-06-05T06:41:00Z</cp:lastPrinted>
  <dcterms:created xsi:type="dcterms:W3CDTF">2026-06-05T06:39:00Z</dcterms:created>
  <dcterms:modified xsi:type="dcterms:W3CDTF">2026-06-05T07:06:00Z</dcterms:modified>
</cp:coreProperties>
</file>