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D8" w:rsidRPr="00732FD8" w:rsidRDefault="00732FD8" w:rsidP="00732FD8">
      <w:pPr>
        <w:overflowPunct/>
        <w:autoSpaceDE/>
        <w:adjustRightInd/>
        <w:jc w:val="right"/>
        <w:rPr>
          <w:bC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D8">
        <w:rPr>
          <w:bC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732FD8">
        <w:rPr>
          <w:bCs/>
          <w:sz w:val="72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GYD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center"/>
        <w:rPr>
          <w:b w:val="0"/>
          <w:sz w:val="28"/>
        </w:rPr>
      </w:pPr>
      <w:r>
        <w:rPr>
          <w:b w:val="0"/>
          <w:sz w:val="28"/>
        </w:rPr>
        <w:t xml:space="preserve">Javaslat a </w:t>
      </w:r>
      <w:r>
        <w:rPr>
          <w:sz w:val="28"/>
        </w:rPr>
        <w:t>Sándor István</w:t>
      </w:r>
      <w:r>
        <w:rPr>
          <w:b w:val="0"/>
          <w:sz w:val="28"/>
        </w:rPr>
        <w:t xml:space="preserve"> </w:t>
      </w:r>
      <w:r>
        <w:rPr>
          <w:sz w:val="28"/>
        </w:rPr>
        <w:t>Újpest Gyermekeiért</w:t>
      </w:r>
      <w:r>
        <w:rPr>
          <w:b w:val="0"/>
          <w:sz w:val="28"/>
        </w:rPr>
        <w:t xml:space="preserve"> </w:t>
      </w:r>
      <w:r>
        <w:rPr>
          <w:sz w:val="28"/>
        </w:rPr>
        <w:t>Díj</w:t>
      </w:r>
      <w:r>
        <w:rPr>
          <w:b w:val="0"/>
          <w:sz w:val="28"/>
        </w:rPr>
        <w:t xml:space="preserve"> adományozásához</w:t>
      </w:r>
    </w:p>
    <w:p w:rsidR="00732FD8" w:rsidRDefault="00732FD8" w:rsidP="00732FD8">
      <w:pPr>
        <w:overflowPunct/>
        <w:autoSpaceDE/>
        <w:adjustRightInd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Beadási határidő: 2025. március 17.</w:t>
      </w:r>
    </w:p>
    <w:p w:rsidR="00732FD8" w:rsidRDefault="00732FD8" w:rsidP="00732FD8">
      <w:pPr>
        <w:overflowPunct/>
        <w:autoSpaceDE/>
        <w:adjustRightInd/>
        <w:jc w:val="center"/>
        <w:rPr>
          <w:i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sz w:val="28"/>
          <w:u w:val="single"/>
        </w:rPr>
      </w:pPr>
      <w:r>
        <w:rPr>
          <w:sz w:val="28"/>
          <w:u w:val="single"/>
        </w:rPr>
        <w:t>A felterjesztett  személyi adatai: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  <w:u w:val="single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  <w:u w:val="single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név:….......................................................................................</w:t>
      </w:r>
      <w:r w:rsidR="00C42171">
        <w:rPr>
          <w:b w:val="0"/>
          <w:sz w:val="28"/>
        </w:rPr>
        <w:t>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anyja neve:…...........................................................................................................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születési hely, idő:…................................................................................................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lakcím:…..................................................................................</w:t>
      </w:r>
      <w:r w:rsidR="00C42171">
        <w:rPr>
          <w:b w:val="0"/>
          <w:sz w:val="28"/>
        </w:rPr>
        <w:t>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tevékenységének megnevezése:…………………………………………………..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jelenlegi munkaköre:……………………………………………………………...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telefonszám</w:t>
      </w:r>
      <w:r w:rsidR="00C42171">
        <w:rPr>
          <w:b w:val="0"/>
          <w:sz w:val="28"/>
        </w:rPr>
        <w:t>a:……………………………………………………………………...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sz w:val="28"/>
          <w:u w:val="single"/>
        </w:rPr>
      </w:pPr>
      <w:r>
        <w:rPr>
          <w:sz w:val="28"/>
          <w:u w:val="single"/>
        </w:rPr>
        <w:t>Intézmény vagy egyéb szervezet felterjesztése esetén: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név:….......................................................................................</w:t>
      </w:r>
      <w:r w:rsidR="00C42171">
        <w:rPr>
          <w:b w:val="0"/>
          <w:sz w:val="28"/>
        </w:rPr>
        <w:t>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székhely/telephely:..................................................................................................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levelezési cím:…………………………………………………………………….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tevékenység megnevezése….……………………………………………………..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sz w:val="28"/>
          <w:u w:val="single"/>
        </w:rPr>
      </w:pPr>
      <w:r>
        <w:rPr>
          <w:sz w:val="28"/>
          <w:u w:val="single"/>
        </w:rPr>
        <w:t>A felterjesztő adatai: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név:….......................................................................................</w:t>
      </w:r>
      <w:r w:rsidR="00C42171">
        <w:rPr>
          <w:b w:val="0"/>
          <w:sz w:val="28"/>
        </w:rPr>
        <w:t>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cím:….......................................................................................</w:t>
      </w:r>
      <w:r w:rsidR="00C42171">
        <w:rPr>
          <w:b w:val="0"/>
          <w:sz w:val="28"/>
        </w:rPr>
        <w:t>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telefonszám:……………………………………………………………………....</w:t>
      </w:r>
    </w:p>
    <w:p w:rsidR="00732FD8" w:rsidRDefault="00732FD8" w:rsidP="00732FD8">
      <w:pPr>
        <w:overflowPunct/>
        <w:autoSpaceDE/>
        <w:adjustRightInd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A javaslat indokai, az elismerés alapjául szolgáló érdemek ismertetése: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  <w:u w:val="single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sz w:val="28"/>
          <w:u w:val="single"/>
        </w:rPr>
      </w:pPr>
      <w:r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 w:val="28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732FD8" w:rsidRDefault="00732FD8" w:rsidP="00732FD8">
      <w:pPr>
        <w:overflowPunct/>
        <w:autoSpaceDE/>
        <w:adjustRightInd/>
        <w:rPr>
          <w:sz w:val="28"/>
          <w:u w:val="single"/>
        </w:rPr>
      </w:pPr>
      <w:r>
        <w:rPr>
          <w:sz w:val="28"/>
          <w:u w:val="single"/>
        </w:rPr>
        <w:t>A felterjesztett személy életútjának (szervezet tevékenységének) bemutatása: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EAC" w:rsidRDefault="00D40EAC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D40EAC" w:rsidRDefault="00D40EAC" w:rsidP="00D40EAC">
      <w:pPr>
        <w:spacing w:before="360"/>
        <w:rPr>
          <w:b w:val="0"/>
          <w:sz w:val="28"/>
        </w:rPr>
      </w:pPr>
      <w:r>
        <w:rPr>
          <w:sz w:val="28"/>
        </w:rPr>
        <w:t>Az ajánlásban foglalt adatok hitelességét aláírásommal igazolom.</w:t>
      </w:r>
      <w:bookmarkStart w:id="0" w:name="_GoBack"/>
      <w:bookmarkEnd w:id="0"/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>Újpest, 2025………………………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  <w:u w:val="single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  <w:u w:val="single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..................................................................</w:t>
      </w: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jc w:val="lef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Javaslattevő aláírása</w:t>
      </w:r>
    </w:p>
    <w:p w:rsidR="00732FD8" w:rsidRDefault="00732FD8" w:rsidP="00732FD8">
      <w:pPr>
        <w:overflowPunct/>
        <w:autoSpaceDE/>
        <w:adjustRightInd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ind w:left="2832" w:firstLine="708"/>
        <w:jc w:val="center"/>
        <w:rPr>
          <w:b w:val="0"/>
          <w:sz w:val="28"/>
        </w:rPr>
      </w:pPr>
    </w:p>
    <w:p w:rsidR="00732FD8" w:rsidRDefault="00732FD8" w:rsidP="00732FD8">
      <w:pPr>
        <w:overflowPunct/>
        <w:autoSpaceDE/>
        <w:adjustRightInd/>
        <w:ind w:left="2832" w:firstLine="708"/>
        <w:jc w:val="center"/>
      </w:pPr>
      <w:r>
        <w:rPr>
          <w:b w:val="0"/>
          <w:sz w:val="28"/>
        </w:rPr>
        <w:t>Ph.</w:t>
      </w:r>
    </w:p>
    <w:p w:rsidR="00845EDA" w:rsidRDefault="00845EDA" w:rsidP="00103AAD"/>
    <w:sectPr w:rsidR="00845EDA" w:rsidSect="009C1BBE">
      <w:headerReference w:type="default" r:id="rId7"/>
      <w:footerReference w:type="first" r:id="rId8"/>
      <w:pgSz w:w="11907" w:h="16840"/>
      <w:pgMar w:top="1417" w:right="1417" w:bottom="1417" w:left="1417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88" w:rsidRDefault="00484888">
      <w:r>
        <w:separator/>
      </w:r>
    </w:p>
  </w:endnote>
  <w:endnote w:type="continuationSeparator" w:id="0">
    <w:p w:rsidR="00484888" w:rsidRDefault="0048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BA" w:rsidRDefault="00D40EAC">
    <w:pPr>
      <w:pStyle w:val="llb"/>
      <w:jc w:val="right"/>
      <w:rPr>
        <w:sz w:val="10"/>
      </w:rPr>
    </w:pPr>
  </w:p>
  <w:p w:rsidR="000C70BA" w:rsidRDefault="00D40EAC">
    <w:pPr>
      <w:pStyle w:val="llb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88" w:rsidRDefault="00484888">
      <w:r>
        <w:separator/>
      </w:r>
    </w:p>
  </w:footnote>
  <w:footnote w:type="continuationSeparator" w:id="0">
    <w:p w:rsidR="00484888" w:rsidRDefault="0048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BA" w:rsidRDefault="00D40EA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412C"/>
    <w:multiLevelType w:val="hybridMultilevel"/>
    <w:tmpl w:val="EA58BE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6A87"/>
    <w:multiLevelType w:val="hybridMultilevel"/>
    <w:tmpl w:val="08B2F1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0CBA"/>
    <w:multiLevelType w:val="hybridMultilevel"/>
    <w:tmpl w:val="E66693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88"/>
    <w:rsid w:val="00037BBC"/>
    <w:rsid w:val="000635A5"/>
    <w:rsid w:val="00103AAD"/>
    <w:rsid w:val="00123C69"/>
    <w:rsid w:val="001255AF"/>
    <w:rsid w:val="0012695E"/>
    <w:rsid w:val="0016510E"/>
    <w:rsid w:val="00197916"/>
    <w:rsid w:val="001F26EA"/>
    <w:rsid w:val="002243B9"/>
    <w:rsid w:val="00226F62"/>
    <w:rsid w:val="002A061F"/>
    <w:rsid w:val="002E4AF8"/>
    <w:rsid w:val="002F6714"/>
    <w:rsid w:val="00345C61"/>
    <w:rsid w:val="003D286D"/>
    <w:rsid w:val="00404464"/>
    <w:rsid w:val="00432247"/>
    <w:rsid w:val="00442BA0"/>
    <w:rsid w:val="00484888"/>
    <w:rsid w:val="004B2EEC"/>
    <w:rsid w:val="00516842"/>
    <w:rsid w:val="005B1D07"/>
    <w:rsid w:val="005B7680"/>
    <w:rsid w:val="006B23C8"/>
    <w:rsid w:val="006D0CAC"/>
    <w:rsid w:val="00732FD8"/>
    <w:rsid w:val="007555B0"/>
    <w:rsid w:val="00766E2A"/>
    <w:rsid w:val="007A7955"/>
    <w:rsid w:val="007C336F"/>
    <w:rsid w:val="007E5656"/>
    <w:rsid w:val="00845EDA"/>
    <w:rsid w:val="00891F88"/>
    <w:rsid w:val="00952BD3"/>
    <w:rsid w:val="00963811"/>
    <w:rsid w:val="009E56E2"/>
    <w:rsid w:val="00A35494"/>
    <w:rsid w:val="00AD48D3"/>
    <w:rsid w:val="00AF4FB6"/>
    <w:rsid w:val="00B51014"/>
    <w:rsid w:val="00B53BB6"/>
    <w:rsid w:val="00B75FDD"/>
    <w:rsid w:val="00B91751"/>
    <w:rsid w:val="00B93669"/>
    <w:rsid w:val="00BF757F"/>
    <w:rsid w:val="00C42171"/>
    <w:rsid w:val="00C63964"/>
    <w:rsid w:val="00CA61B9"/>
    <w:rsid w:val="00D40EAC"/>
    <w:rsid w:val="00E14733"/>
    <w:rsid w:val="00E2284A"/>
    <w:rsid w:val="00E4773F"/>
    <w:rsid w:val="00E512AA"/>
    <w:rsid w:val="00E61736"/>
    <w:rsid w:val="00E92BDA"/>
    <w:rsid w:val="00EC7E28"/>
    <w:rsid w:val="00F00173"/>
    <w:rsid w:val="00F21035"/>
    <w:rsid w:val="00F50E84"/>
    <w:rsid w:val="00F661EF"/>
    <w:rsid w:val="00F805B6"/>
    <w:rsid w:val="00FD542C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7505"/>
  <w15:docId w15:val="{6009ED03-4CCC-4D03-829E-2BF7570A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2FD8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styleId="Cmsor2">
    <w:name w:val="heading 2"/>
    <w:basedOn w:val="Norml"/>
    <w:next w:val="Norml"/>
    <w:qFormat/>
    <w:rsid w:val="00103AAD"/>
    <w:pPr>
      <w:keepNext/>
      <w:overflowPunct/>
      <w:autoSpaceDE/>
      <w:autoSpaceDN/>
      <w:adjustRightInd/>
      <w:jc w:val="left"/>
      <w:textAlignment w:val="auto"/>
      <w:outlineLvl w:val="1"/>
    </w:pPr>
    <w:rPr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F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F4FB6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b w:val="0"/>
      <w:szCs w:val="24"/>
    </w:rPr>
  </w:style>
  <w:style w:type="paragraph" w:styleId="llb">
    <w:name w:val="footer"/>
    <w:basedOn w:val="Norml"/>
    <w:rsid w:val="00AF4FB6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b w:val="0"/>
      <w:szCs w:val="24"/>
    </w:rPr>
  </w:style>
  <w:style w:type="paragraph" w:styleId="Buborkszveg">
    <w:name w:val="Balloon Text"/>
    <w:basedOn w:val="Norml"/>
    <w:semiHidden/>
    <w:rsid w:val="00F661EF"/>
    <w:pPr>
      <w:overflowPunct/>
      <w:autoSpaceDE/>
      <w:autoSpaceDN/>
      <w:adjustRightInd/>
      <w:jc w:val="left"/>
      <w:textAlignment w:val="auto"/>
    </w:pPr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ILE\Home\ISMO\HorvathL\HorvathL\Documents\&#220;re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Üres sablon</Template>
  <TotalTime>1</TotalTime>
  <Pages>3</Pages>
  <Words>80</Words>
  <Characters>9689</Characters>
  <Application>Microsoft Office Word</Application>
  <DocSecurity>0</DocSecurity>
  <Lines>80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Tájékoztatás</vt:lpstr>
    </vt:vector>
  </TitlesOfParts>
  <Company>Újpesti Polghármesteri Hivatal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Tájékoztatás</dc:title>
  <dc:creator>Horváth László</dc:creator>
  <cp:lastModifiedBy>Horváth László</cp:lastModifiedBy>
  <cp:revision>4</cp:revision>
  <cp:lastPrinted>2010-12-11T11:08:00Z</cp:lastPrinted>
  <dcterms:created xsi:type="dcterms:W3CDTF">2025-02-03T08:58:00Z</dcterms:created>
  <dcterms:modified xsi:type="dcterms:W3CDTF">2025-02-03T09:31:00Z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